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10F6" w14:textId="425B893A" w:rsidR="00174F52" w:rsidRPr="007C4CFA" w:rsidRDefault="006A7F83" w:rsidP="006A7F83">
      <w:pPr>
        <w:tabs>
          <w:tab w:val="left" w:pos="4080"/>
          <w:tab w:val="center" w:pos="523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de-CH" w:eastAsia="de-CH"/>
          <w14:ligatures w14:val="none"/>
        </w:rPr>
      </w:pPr>
      <w:r w:rsidRPr="007C4CF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de-CH" w:eastAsia="de-CH"/>
          <w14:ligatures w14:val="none"/>
        </w:rPr>
        <w:tab/>
      </w:r>
      <w:r w:rsidRPr="007C4CF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de-CH" w:eastAsia="de-CH"/>
          <w14:ligatures w14:val="none"/>
        </w:rPr>
        <w:tab/>
      </w:r>
    </w:p>
    <w:p w14:paraId="63754ED8" w14:textId="20F4E4F3" w:rsidR="00050727" w:rsidRPr="007C4CFA" w:rsidRDefault="007C4CFA" w:rsidP="003963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de-CH" w:eastAsia="de-CH"/>
          <w14:ligatures w14:val="none"/>
        </w:rPr>
      </w:pPr>
      <w:r w:rsidRPr="007C4CFA">
        <w:rPr>
          <w:rFonts w:ascii="Arial" w:hAnsi="Arial" w:cs="Arial"/>
          <w:b/>
          <w:sz w:val="28"/>
          <w:szCs w:val="28"/>
          <w:lang w:val="de-CH"/>
        </w:rPr>
        <w:t>Anmeldung für die öffentliche deutschsprachige Schule</w:t>
      </w:r>
    </w:p>
    <w:tbl>
      <w:tblPr>
        <w:tblpPr w:leftFromText="141" w:rightFromText="141" w:vertAnchor="page" w:horzAnchor="margin" w:tblpY="289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835"/>
        <w:gridCol w:w="1134"/>
        <w:gridCol w:w="141"/>
        <w:gridCol w:w="4111"/>
      </w:tblGrid>
      <w:tr w:rsidR="00050727" w:rsidRPr="00AF3F7E" w14:paraId="72B9E442" w14:textId="77777777" w:rsidTr="007C4CFA">
        <w:trPr>
          <w:trHeight w:val="1555"/>
        </w:trPr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69B59A88" w14:textId="2956E8CF" w:rsidR="00050727" w:rsidRPr="007C4CFA" w:rsidRDefault="007C4CFA" w:rsidP="00050727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de-CH"/>
                <w14:ligatures w14:val="none"/>
              </w:rPr>
            </w:pPr>
            <w:r w:rsidRPr="007C4CF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de-CH"/>
                <w14:ligatures w14:val="none"/>
              </w:rPr>
              <w:t>Dieses Formular dient der Anmeldung in die Schule Leubringen. Es wird zum Schuleintritt ausgefüllt. Diese Angaben gelten</w:t>
            </w:r>
            <w:r w:rsidRPr="007C4CFA">
              <w:rPr>
                <w:lang w:val="de-CH"/>
              </w:rPr>
              <w:t xml:space="preserve"> (</w:t>
            </w:r>
            <w:r w:rsidRPr="007C4CF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de-CH"/>
                <w14:ligatures w14:val="none"/>
              </w:rPr>
              <w:t>bis auf Widerruf) für die gesamte Schulzeit an der Primarschule Leubringen.</w:t>
            </w:r>
          </w:p>
          <w:p w14:paraId="76F650FC" w14:textId="77777777" w:rsidR="00050727" w:rsidRPr="007C4CFA" w:rsidRDefault="00050727" w:rsidP="0005072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3"/>
                <w:szCs w:val="23"/>
                <w:lang w:val="de-CH"/>
                <w14:ligatures w14:val="none"/>
              </w:rPr>
            </w:pPr>
          </w:p>
          <w:p w14:paraId="628DBDDE" w14:textId="738082CB" w:rsidR="00050727" w:rsidRPr="007C4CFA" w:rsidRDefault="007C4CFA" w:rsidP="0005072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kern w:val="0"/>
                <w:sz w:val="24"/>
                <w:szCs w:val="24"/>
                <w:lang w:val="de-CH"/>
                <w14:ligatures w14:val="none"/>
              </w:rPr>
            </w:pPr>
            <w:r w:rsidRPr="007C4CF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de-CH"/>
                <w14:ligatures w14:val="none"/>
              </w:rPr>
              <w:t>Wir bitten Sie, liebe Eltern, das Formular auszufüllen und es der Schulleitung zu senden (</w:t>
            </w:r>
            <w:hyperlink r:id="rId8" w:history="1">
              <w:r w:rsidRPr="007C4CFA">
                <w:rPr>
                  <w:rStyle w:val="Hyperlink"/>
                  <w:rFonts w:ascii="Arial" w:eastAsia="Times New Roman" w:hAnsi="Arial" w:cs="Arial"/>
                  <w:bCs/>
                  <w:color w:val="auto"/>
                  <w:kern w:val="0"/>
                  <w:sz w:val="24"/>
                  <w:szCs w:val="24"/>
                  <w:lang w:val="de-CH"/>
                  <w14:ligatures w14:val="none"/>
                </w:rPr>
                <w:t>direction@evilard.ch</w:t>
              </w:r>
            </w:hyperlink>
            <w:r w:rsidRPr="007C4CFA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de-CH"/>
                <w14:ligatures w14:val="none"/>
              </w:rPr>
              <w:t>).</w:t>
            </w:r>
          </w:p>
        </w:tc>
      </w:tr>
      <w:tr w:rsidR="00050727" w:rsidRPr="00AF3F7E" w14:paraId="6CD8DCA2" w14:textId="77777777" w:rsidTr="00050727">
        <w:trPr>
          <w:trHeight w:hRule="exact" w:val="213"/>
        </w:trPr>
        <w:tc>
          <w:tcPr>
            <w:tcW w:w="10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76A66B" w14:textId="77777777" w:rsidR="00050727" w:rsidRPr="007C4CFA" w:rsidRDefault="00050727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</w:p>
          <w:p w14:paraId="42DB4D2F" w14:textId="77777777" w:rsidR="00050727" w:rsidRPr="007C4CFA" w:rsidRDefault="00050727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</w:p>
          <w:p w14:paraId="722CD6A4" w14:textId="77777777" w:rsidR="00050727" w:rsidRPr="007C4CFA" w:rsidRDefault="00050727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</w:p>
          <w:p w14:paraId="3D33583A" w14:textId="77777777" w:rsidR="00050727" w:rsidRPr="007C4CFA" w:rsidRDefault="00050727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</w:p>
          <w:p w14:paraId="75CC6C47" w14:textId="77777777" w:rsidR="00050727" w:rsidRPr="007C4CFA" w:rsidRDefault="00050727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</w:p>
          <w:p w14:paraId="3E62DD60" w14:textId="77777777" w:rsidR="00050727" w:rsidRPr="007C4CFA" w:rsidRDefault="00050727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</w:p>
          <w:p w14:paraId="71D36FD5" w14:textId="77777777" w:rsidR="00050727" w:rsidRPr="007C4CFA" w:rsidRDefault="00050727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</w:p>
          <w:p w14:paraId="577634EA" w14:textId="77777777" w:rsidR="00050727" w:rsidRPr="007C4CFA" w:rsidRDefault="00050727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</w:p>
        </w:tc>
      </w:tr>
      <w:tr w:rsidR="00050727" w:rsidRPr="00405F71" w14:paraId="30484649" w14:textId="77777777" w:rsidTr="007C4CFA">
        <w:trPr>
          <w:trHeight w:hRule="exact" w:val="57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69514B5" w14:textId="3FBB4165" w:rsidR="00050727" w:rsidRPr="00405F71" w:rsidRDefault="007C4CFA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  <w:r w:rsidRPr="00405F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  <w:t>Personalien des Kindes</w:t>
            </w:r>
          </w:p>
        </w:tc>
      </w:tr>
      <w:tr w:rsidR="00050727" w:rsidRPr="00405F71" w14:paraId="611EEBDE" w14:textId="77777777" w:rsidTr="00D524B5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32E3" w14:textId="43607907" w:rsidR="00050727" w:rsidRPr="00405F71" w:rsidRDefault="00050727" w:rsidP="000507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N</w:t>
            </w:r>
            <w:r w:rsidR="007C4CFA"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ame</w:t>
            </w:r>
            <w:r w:rsidR="00BE04D2"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1C88" w14:textId="3F641E98" w:rsidR="00050727" w:rsidRPr="00405F71" w:rsidRDefault="00050727" w:rsidP="000507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18718" w14:textId="061A5938" w:rsidR="00050727" w:rsidRPr="00405F71" w:rsidRDefault="007C4CFA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  <w:r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Vorname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85698" w14:textId="4E6D945C" w:rsidR="00050727" w:rsidRPr="00B6571A" w:rsidRDefault="00050727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D524B5" w:rsidRPr="00405F71" w14:paraId="001A20C6" w14:textId="77777777" w:rsidTr="002A1DBB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AA49" w14:textId="035E5C69" w:rsidR="00D524B5" w:rsidRPr="00405F71" w:rsidRDefault="007C4CFA" w:rsidP="000507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Geburtsdatum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846A0" w14:textId="446AF258" w:rsidR="00D524B5" w:rsidRPr="00B6571A" w:rsidRDefault="00D524B5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E34247" w:rsidRPr="00405F71" w14:paraId="326A09FD" w14:textId="77777777" w:rsidTr="00171DBA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6793" w14:textId="560BE31D" w:rsidR="00E34247" w:rsidRPr="00405F71" w:rsidRDefault="007C4CFA" w:rsidP="000507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Geschlecht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68B0A" w14:textId="30FBECE0" w:rsidR="00E34247" w:rsidRPr="00405F71" w:rsidRDefault="00000000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101468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4E1" w:rsidRPr="00405F71">
                  <w:rPr>
                    <w:rFonts w:ascii="Segoe UI Symbol" w:eastAsia="MS Gothic" w:hAnsi="Segoe UI Symbol" w:cs="Segoe UI Symbo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405F71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7C4CFA" w:rsidRPr="00405F71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B611A2">
              <w:rPr>
                <w:rFonts w:ascii="Arial" w:hAnsi="Arial" w:cs="Arial"/>
                <w:sz w:val="20"/>
                <w:szCs w:val="20"/>
                <w:lang w:val="de-CH"/>
              </w:rPr>
              <w:t>weiblich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F2F64" w14:textId="0F2729BC" w:rsidR="00E34247" w:rsidRPr="00405F71" w:rsidRDefault="00000000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111397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41">
                  <w:rPr>
                    <w:rFonts w:ascii="MS Gothic" w:eastAsia="MS Gothic" w:hAnsi="MS Gothic" w:cs="Arial" w:hint="eastAsia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405F71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7C4CFA" w:rsidRPr="00405F71">
              <w:rPr>
                <w:rFonts w:ascii="Arial" w:hAnsi="Arial" w:cs="Arial"/>
                <w:sz w:val="20"/>
                <w:szCs w:val="20"/>
                <w:lang w:val="de-CH"/>
              </w:rPr>
              <w:t xml:space="preserve"> männlich</w:t>
            </w:r>
          </w:p>
        </w:tc>
      </w:tr>
      <w:tr w:rsidR="00D524B5" w:rsidRPr="00405F71" w14:paraId="676076E4" w14:textId="77777777" w:rsidTr="007C4CFA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FE5E" w14:textId="2114A781" w:rsidR="00D524B5" w:rsidRPr="00405F71" w:rsidRDefault="007C4CFA" w:rsidP="000507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AHV-Nr. Kind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9C869" w14:textId="6C78CAC4" w:rsidR="00D524B5" w:rsidRPr="00405F71" w:rsidRDefault="007C4CFA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405F71">
              <w:rPr>
                <w:rFonts w:ascii="Arial" w:hAnsi="Arial" w:cs="Arial"/>
                <w:sz w:val="20"/>
                <w:szCs w:val="20"/>
                <w:lang w:val="de-CH"/>
              </w:rPr>
              <w:t xml:space="preserve">756.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63948" w14:textId="14B38158" w:rsidR="00D524B5" w:rsidRPr="00405F71" w:rsidRDefault="007C4CFA" w:rsidP="007C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405F71">
              <w:rPr>
                <w:rFonts w:ascii="Arial" w:hAnsi="Arial" w:cs="Arial"/>
                <w:sz w:val="20"/>
                <w:szCs w:val="20"/>
                <w:lang w:val="de-CH"/>
              </w:rPr>
              <w:t>(vgl. Krankenversicherungskarte)</w:t>
            </w:r>
          </w:p>
        </w:tc>
      </w:tr>
      <w:tr w:rsidR="00D524B5" w:rsidRPr="00405F71" w14:paraId="732BF093" w14:textId="77777777" w:rsidTr="002A1DBB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713C" w14:textId="306ABCC8" w:rsidR="00D524B5" w:rsidRPr="00405F71" w:rsidRDefault="006A24B2" w:rsidP="000507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Nationalität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3C0E6" w14:textId="7107A741" w:rsidR="00D524B5" w:rsidRPr="00B6571A" w:rsidRDefault="00D524B5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D524B5" w:rsidRPr="00405F71" w14:paraId="13450B8F" w14:textId="77777777" w:rsidTr="002A1DBB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B4F0" w14:textId="09D911FC" w:rsidR="00D524B5" w:rsidRPr="00405F71" w:rsidRDefault="006A24B2" w:rsidP="000507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Heimatort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5406A" w14:textId="77777777" w:rsidR="00D524B5" w:rsidRPr="00405F71" w:rsidRDefault="00D524B5" w:rsidP="0005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</w:tbl>
    <w:p w14:paraId="2EED5304" w14:textId="77777777" w:rsidR="00D524B5" w:rsidRPr="00405F71" w:rsidRDefault="00D524B5" w:rsidP="006A24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</w:pPr>
    </w:p>
    <w:p w14:paraId="55824022" w14:textId="695F7BE1" w:rsidR="0075195A" w:rsidRPr="00405F71" w:rsidRDefault="006A24B2" w:rsidP="00E96369">
      <w:pPr>
        <w:tabs>
          <w:tab w:val="left" w:pos="1418"/>
          <w:tab w:val="left" w:pos="2694"/>
          <w:tab w:val="left" w:pos="4962"/>
          <w:tab w:val="left" w:pos="6379"/>
        </w:tabs>
        <w:spacing w:before="120" w:after="0" w:line="240" w:lineRule="auto"/>
        <w:ind w:right="34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</w:pPr>
      <w:r w:rsidRPr="00405F71">
        <w:rPr>
          <w:rFonts w:ascii="Arial" w:hAnsi="Arial" w:cs="Arial"/>
          <w:b/>
          <w:sz w:val="16"/>
          <w:szCs w:val="16"/>
          <w:lang w:val="de-CH"/>
        </w:rPr>
        <w:t xml:space="preserve">* </w:t>
      </w:r>
      <w:r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Bitte </w:t>
      </w:r>
      <w:proofErr w:type="gramStart"/>
      <w:r w:rsidR="00B611A2"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ausschliesslich de</w:t>
      </w:r>
      <w:r w:rsidR="00B611A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r</w:t>
      </w:r>
      <w:r w:rsidR="00B611A2"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 gesetzliche Name</w:t>
      </w:r>
      <w:proofErr w:type="gramEnd"/>
      <w:r w:rsid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,</w:t>
      </w:r>
      <w:r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 gemäss den amtlichen Dokumenten (</w:t>
      </w:r>
      <w:r w:rsidR="00B611A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z.B. </w:t>
      </w:r>
      <w:r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Familienbüchlein</w:t>
      </w:r>
      <w:r w:rsidR="00B611A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)</w:t>
      </w:r>
      <w:r w:rsidR="00E963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.</w:t>
      </w:r>
    </w:p>
    <w:tbl>
      <w:tblPr>
        <w:tblpPr w:leftFromText="141" w:rightFromText="141" w:vertAnchor="text" w:horzAnchor="margin" w:tblpY="20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22"/>
        <w:gridCol w:w="3402"/>
        <w:gridCol w:w="3402"/>
      </w:tblGrid>
      <w:tr w:rsidR="00AD385A" w:rsidRPr="00405F71" w14:paraId="46C6DA7A" w14:textId="77777777" w:rsidTr="006A24B2">
        <w:trPr>
          <w:trHeight w:val="610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56B70850" w14:textId="0A9A688F" w:rsidR="00AD385A" w:rsidRPr="00405F71" w:rsidRDefault="006A24B2" w:rsidP="006A24B2">
            <w:pPr>
              <w:tabs>
                <w:tab w:val="left" w:pos="1418"/>
                <w:tab w:val="left" w:pos="2694"/>
                <w:tab w:val="left" w:pos="4962"/>
                <w:tab w:val="left" w:pos="5103"/>
                <w:tab w:val="left" w:pos="6379"/>
              </w:tabs>
              <w:spacing w:after="0" w:line="240" w:lineRule="auto"/>
              <w:ind w:left="142" w:right="3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  <w:r w:rsidRPr="00405F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  <w:t>Sprache</w:t>
            </w:r>
          </w:p>
        </w:tc>
      </w:tr>
      <w:tr w:rsidR="00F91A4F" w:rsidRPr="00272941" w14:paraId="33ACDFDA" w14:textId="77777777" w:rsidTr="00E34247">
        <w:trPr>
          <w:trHeight w:val="6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4DE" w14:textId="5298E395" w:rsidR="00F91A4F" w:rsidRPr="00405F71" w:rsidRDefault="006A24B2" w:rsidP="00F9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405F71">
              <w:rPr>
                <w:rFonts w:cs="Arial"/>
                <w:sz w:val="20"/>
                <w:szCs w:val="20"/>
                <w:lang w:val="de-CH"/>
              </w:rPr>
              <w:t>Muttersprache*:</w:t>
            </w: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7665" w14:textId="4DA851BD" w:rsidR="00F91A4F" w:rsidRPr="00B6571A" w:rsidRDefault="00F91A4F" w:rsidP="00F9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3963CE" w:rsidRPr="00405F71" w14:paraId="6F5D5638" w14:textId="77777777" w:rsidTr="00E34247">
        <w:trPr>
          <w:trHeight w:val="6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7BA1" w14:textId="74BA3D2E" w:rsidR="003963CE" w:rsidRPr="00405F71" w:rsidRDefault="006A24B2" w:rsidP="00F9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405F71">
              <w:rPr>
                <w:rFonts w:cs="Arial"/>
                <w:sz w:val="20"/>
                <w:szCs w:val="20"/>
                <w:lang w:val="de-CH"/>
              </w:rPr>
              <w:t>Familiensprache</w:t>
            </w:r>
            <w:r w:rsidR="003963CE" w:rsidRPr="00405F71">
              <w:rPr>
                <w:rFonts w:cs="Arial"/>
                <w:sz w:val="20"/>
                <w:szCs w:val="20"/>
                <w:lang w:val="de-CH"/>
              </w:rPr>
              <w:t>*</w:t>
            </w:r>
            <w:r w:rsidRPr="00405F71">
              <w:rPr>
                <w:rFonts w:cs="Arial"/>
                <w:sz w:val="20"/>
                <w:szCs w:val="20"/>
                <w:lang w:val="de-CH"/>
              </w:rPr>
              <w:t>*</w:t>
            </w: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B16C" w14:textId="77777777" w:rsidR="003963CE" w:rsidRPr="00405F71" w:rsidRDefault="003963CE" w:rsidP="00F9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E34247" w:rsidRPr="00AF3F7E" w14:paraId="1E73EF47" w14:textId="77777777" w:rsidTr="006A24B2">
        <w:trPr>
          <w:trHeight w:val="57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0747331" w14:textId="31AFF4B6" w:rsidR="00E34247" w:rsidRPr="00405F71" w:rsidRDefault="006A24B2" w:rsidP="006A24B2">
            <w:pPr>
              <w:tabs>
                <w:tab w:val="left" w:pos="1418"/>
                <w:tab w:val="left" w:pos="2268"/>
                <w:tab w:val="left" w:pos="4962"/>
                <w:tab w:val="left" w:pos="5103"/>
                <w:tab w:val="left" w:pos="6379"/>
              </w:tabs>
              <w:spacing w:after="0" w:line="240" w:lineRule="auto"/>
              <w:ind w:left="142" w:right="340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de-CH"/>
                <w14:ligatures w14:val="none"/>
              </w:rPr>
            </w:pPr>
            <w:r w:rsidRPr="00405F71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de-CH"/>
                <w14:ligatures w14:val="none"/>
              </w:rPr>
              <w:t xml:space="preserve">Deutschkenntnisse (wenn die Muttersprache nicht Deutsch ist): </w:t>
            </w:r>
          </w:p>
        </w:tc>
      </w:tr>
      <w:tr w:rsidR="00E34247" w:rsidRPr="00405F71" w14:paraId="14E5A9E0" w14:textId="77777777" w:rsidTr="00E34247">
        <w:trPr>
          <w:trHeight w:val="57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044450" w14:textId="2681D7C7" w:rsidR="00E34247" w:rsidRPr="00405F71" w:rsidRDefault="00000000" w:rsidP="00F9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22514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90" w:rsidRPr="00405F71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405F71"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Gute Kenntnisse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D7B9E" w14:textId="3EC8C153" w:rsidR="00E34247" w:rsidRPr="00405F71" w:rsidRDefault="00000000" w:rsidP="00F9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148026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90" w:rsidRPr="00405F71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405F71"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Grundkenntnisse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22A82" w14:textId="410E6F6A" w:rsidR="00E34247" w:rsidRPr="00405F71" w:rsidRDefault="00000000" w:rsidP="00405F71">
            <w:pPr>
              <w:tabs>
                <w:tab w:val="left" w:pos="2552"/>
                <w:tab w:val="left" w:pos="2694"/>
                <w:tab w:val="left" w:pos="3119"/>
                <w:tab w:val="left" w:pos="5103"/>
                <w:tab w:val="left" w:pos="5670"/>
                <w:tab w:val="left" w:pos="6237"/>
                <w:tab w:val="left" w:pos="7938"/>
                <w:tab w:val="left" w:pos="10206"/>
              </w:tabs>
              <w:spacing w:after="0" w:line="240" w:lineRule="auto"/>
              <w:ind w:left="142" w:right="3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120089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90" w:rsidRPr="00405F71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405F71" w:rsidRPr="00405F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Keine Kenntnisse  </w:t>
            </w:r>
          </w:p>
        </w:tc>
      </w:tr>
    </w:tbl>
    <w:p w14:paraId="2CBF7B37" w14:textId="61D508C0" w:rsidR="000E59CE" w:rsidRPr="00405F71" w:rsidRDefault="00E34247" w:rsidP="008D512F">
      <w:pPr>
        <w:autoSpaceDE w:val="0"/>
        <w:autoSpaceDN w:val="0"/>
        <w:adjustRightInd w:val="0"/>
        <w:spacing w:before="120" w:after="0" w:line="240" w:lineRule="auto"/>
        <w:rPr>
          <w:rFonts w:cs="Arial"/>
          <w:b/>
          <w:bCs/>
          <w:sz w:val="20"/>
          <w:szCs w:val="20"/>
          <w:lang w:val="de-CH"/>
        </w:rPr>
      </w:pPr>
      <w:r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* </w:t>
      </w:r>
      <w:r w:rsidR="006A24B2"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Muttersprache: Sprache</w:t>
      </w:r>
      <w:r w:rsidR="00405F71"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,</w:t>
      </w:r>
      <w:r w:rsidR="006A24B2"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 welche Ihr Kind am besten spricht und versteht.</w:t>
      </w:r>
    </w:p>
    <w:p w14:paraId="4374CB74" w14:textId="100E96C3" w:rsidR="003963CE" w:rsidRDefault="003963CE" w:rsidP="0075195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</w:pPr>
      <w:r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** </w:t>
      </w:r>
      <w:r w:rsidR="00405F71"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Sprache, die zuhause am Tisch, mit Geschwistern am meisten gesprochen wird</w:t>
      </w:r>
    </w:p>
    <w:p w14:paraId="36BCD8EA" w14:textId="77777777" w:rsidR="00E96369" w:rsidRPr="00405F71" w:rsidRDefault="00E96369" w:rsidP="0075195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</w:pPr>
    </w:p>
    <w:tbl>
      <w:tblPr>
        <w:tblpPr w:leftFromText="141" w:rightFromText="141" w:vertAnchor="text" w:horzAnchor="margin" w:tblpY="20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34247" w:rsidRPr="007C4CFA" w14:paraId="405F569D" w14:textId="77777777" w:rsidTr="00E96369">
        <w:trPr>
          <w:trHeight w:val="610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04B5753D" w14:textId="1C74D8F6" w:rsidR="00E34247" w:rsidRPr="007C4CFA" w:rsidRDefault="00E96369" w:rsidP="005626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  <w:t>Gesetzliche Vertretung</w:t>
            </w:r>
          </w:p>
        </w:tc>
      </w:tr>
      <w:tr w:rsidR="00E34247" w:rsidRPr="007C4CFA" w14:paraId="5466EDB5" w14:textId="77777777" w:rsidTr="00E34247">
        <w:trPr>
          <w:trHeight w:val="5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0E6923" w14:textId="40AB9F85" w:rsidR="0075195A" w:rsidRPr="007C4CFA" w:rsidRDefault="00000000" w:rsidP="005626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93570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41">
                  <w:rPr>
                    <w:rFonts w:ascii="MS Gothic" w:eastAsia="MS Gothic" w:hAnsi="MS Gothic" w:cs="Arial" w:hint="eastAsia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E9636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Eltern</w:t>
            </w:r>
          </w:p>
          <w:p w14:paraId="6162423F" w14:textId="346C074C" w:rsidR="00E34247" w:rsidRPr="007C4CFA" w:rsidRDefault="00E34247" w:rsidP="005626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(</w:t>
            </w:r>
            <w:r w:rsidR="00E9636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geteiltes Sorgerecht</w:t>
            </w:r>
            <w:r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353324" w14:textId="2FDE9570" w:rsidR="0075195A" w:rsidRPr="007C4CFA" w:rsidRDefault="00000000" w:rsidP="005626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16906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90" w:rsidRPr="007C4CFA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E9636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Mutter</w:t>
            </w:r>
            <w:r w:rsidR="00F07711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     </w:t>
            </w:r>
            <w:r w:rsidR="00E34247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3B5990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202628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90" w:rsidRPr="007C4CFA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E9636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Vater</w:t>
            </w:r>
            <w:r w:rsidR="00E34247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</w:p>
          <w:p w14:paraId="6296F5F7" w14:textId="5405BF95" w:rsidR="00E34247" w:rsidRPr="007C4CFA" w:rsidRDefault="00E34247" w:rsidP="005626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(</w:t>
            </w:r>
            <w:r w:rsidR="00E9636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alleiniges Sorgerecht</w:t>
            </w:r>
            <w:r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)</w:t>
            </w:r>
          </w:p>
        </w:tc>
      </w:tr>
      <w:tr w:rsidR="00E34247" w:rsidRPr="007C4CFA" w14:paraId="50EFEFD7" w14:textId="77777777" w:rsidTr="00E34247">
        <w:trPr>
          <w:trHeight w:val="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D0837E" w14:textId="02EB1BDA" w:rsidR="00E34247" w:rsidRPr="007C4CFA" w:rsidRDefault="00000000" w:rsidP="005626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69145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90" w:rsidRPr="007C4CFA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E34247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Institution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3877" w14:textId="009B971D" w:rsidR="00E34247" w:rsidRPr="007C4CFA" w:rsidRDefault="00000000" w:rsidP="005626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168709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90" w:rsidRPr="007C4CFA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E9636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andere Person</w:t>
            </w:r>
          </w:p>
        </w:tc>
      </w:tr>
    </w:tbl>
    <w:p w14:paraId="694B881F" w14:textId="2B1DFFBE" w:rsidR="00B3460D" w:rsidRPr="007C4CFA" w:rsidRDefault="00B3460D" w:rsidP="0075195A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val="de-CH"/>
          <w14:ligatures w14:val="none"/>
        </w:rPr>
      </w:pPr>
    </w:p>
    <w:p w14:paraId="24031768" w14:textId="77777777" w:rsidR="0075195A" w:rsidRPr="007C4CFA" w:rsidRDefault="0075195A" w:rsidP="0075195A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val="de-CH"/>
          <w14:ligatures w14:val="none"/>
        </w:rPr>
      </w:pPr>
    </w:p>
    <w:tbl>
      <w:tblPr>
        <w:tblpPr w:leftFromText="141" w:rightFromText="141" w:vertAnchor="page" w:horzAnchor="margin" w:tblpY="225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570"/>
        <w:gridCol w:w="2550"/>
        <w:gridCol w:w="2550"/>
        <w:gridCol w:w="2551"/>
      </w:tblGrid>
      <w:tr w:rsidR="003963CE" w:rsidRPr="007C4CFA" w14:paraId="68D3AAE2" w14:textId="77777777" w:rsidTr="00E96369">
        <w:trPr>
          <w:trHeight w:hRule="exact" w:val="57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562BC93A" w14:textId="342D8F44" w:rsidR="003963CE" w:rsidRPr="007C4CFA" w:rsidRDefault="00E96369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  <w:r w:rsidRPr="00E963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  <w:lastRenderedPageBreak/>
              <w:t>Gesetzliche Vertret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  <w:t>ung: Elternteil 1</w:t>
            </w:r>
          </w:p>
        </w:tc>
      </w:tr>
      <w:tr w:rsidR="003963CE" w:rsidRPr="007C4CFA" w14:paraId="10136209" w14:textId="77777777" w:rsidTr="003963CE">
        <w:trPr>
          <w:cantSplit/>
          <w:trHeight w:hRule="exact" w:val="615"/>
        </w:trPr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F80C3" w14:textId="0CBDC52A" w:rsidR="003963CE" w:rsidRPr="00E96369" w:rsidRDefault="00E96369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  <w:r w:rsidRPr="00E963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Personalien 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B7874" w14:textId="6D672AE0" w:rsidR="003963CE" w:rsidRPr="007C4CFA" w:rsidRDefault="00000000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802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41">
                  <w:rPr>
                    <w:rFonts w:ascii="MS Gothic" w:eastAsia="MS Gothic" w:hAnsi="MS Gothic" w:cs="Arial" w:hint="eastAsia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E9636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E96369" w:rsidRPr="00E963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Mutter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8DC25" w14:textId="2D14953E" w:rsidR="003963CE" w:rsidRPr="007C4CFA" w:rsidRDefault="00000000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174113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90" w:rsidRPr="007C4CFA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E96369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E96369" w:rsidRPr="00E963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Institution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267C2" w14:textId="5988111F" w:rsidR="003963CE" w:rsidRPr="007C4CFA" w:rsidRDefault="00000000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145085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90" w:rsidRPr="007C4CFA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E9636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E96369" w:rsidRPr="00E963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andere Person</w:t>
            </w:r>
          </w:p>
        </w:tc>
      </w:tr>
      <w:tr w:rsidR="003963CE" w:rsidRPr="007C4CFA" w14:paraId="28E64E3C" w14:textId="77777777" w:rsidTr="003963CE">
        <w:trPr>
          <w:cantSplit/>
          <w:trHeight w:hRule="exact" w:val="615"/>
        </w:trPr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2891"/>
              <w:tblW w:w="10201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2835"/>
              <w:gridCol w:w="1134"/>
              <w:gridCol w:w="4252"/>
            </w:tblGrid>
            <w:tr w:rsidR="003963CE" w:rsidRPr="007C4CFA" w14:paraId="5BD2555A" w14:textId="77777777" w:rsidTr="00AD3678">
              <w:trPr>
                <w:cantSplit/>
                <w:trHeight w:hRule="exact" w:val="615"/>
              </w:trPr>
              <w:tc>
                <w:tcPr>
                  <w:tcW w:w="1980" w:type="dxa"/>
                  <w:tcBorders>
                    <w:top w:val="nil"/>
                    <w:left w:val="nil"/>
                  </w:tcBorders>
                  <w:vAlign w:val="center"/>
                </w:tcPr>
                <w:p w14:paraId="52A49DC1" w14:textId="019BCA3F" w:rsidR="003963CE" w:rsidRPr="007C4CFA" w:rsidRDefault="00E96369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Name</w:t>
                  </w:r>
                  <w:r w:rsidR="003963CE" w:rsidRPr="007C4CFA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*</w:t>
                  </w:r>
                </w:p>
              </w:tc>
              <w:tc>
                <w:tcPr>
                  <w:tcW w:w="2835" w:type="dxa"/>
                  <w:tcBorders>
                    <w:top w:val="nil"/>
                  </w:tcBorders>
                  <w:vAlign w:val="center"/>
                </w:tcPr>
                <w:p w14:paraId="1044CE95" w14:textId="29E4D2AE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AB5D8F6" w14:textId="109B971F" w:rsidR="003963CE" w:rsidRPr="007C4CFA" w:rsidRDefault="00E96369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i/>
                      <w:color w:val="000000"/>
                      <w:kern w:val="0"/>
                      <w:sz w:val="20"/>
                      <w:szCs w:val="20"/>
                      <w:lang w:val="de-CH" w:eastAsia="de-CH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Vorname</w:t>
                  </w:r>
                </w:p>
              </w:tc>
              <w:tc>
                <w:tcPr>
                  <w:tcW w:w="4252" w:type="dxa"/>
                  <w:vAlign w:val="center"/>
                </w:tcPr>
                <w:p w14:paraId="6D511CFF" w14:textId="4A732810" w:rsidR="003963CE" w:rsidRPr="00C37B8A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iCs/>
                      <w:color w:val="000000"/>
                      <w:kern w:val="0"/>
                      <w:sz w:val="20"/>
                      <w:szCs w:val="20"/>
                      <w:lang w:val="de-CH" w:eastAsia="de-CH"/>
                      <w14:ligatures w14:val="none"/>
                    </w:rPr>
                  </w:pPr>
                </w:p>
              </w:tc>
            </w:tr>
          </w:tbl>
          <w:p w14:paraId="2F213B22" w14:textId="77777777" w:rsidR="003963CE" w:rsidRPr="007C4CFA" w:rsidRDefault="003963CE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3963CE" w:rsidRPr="007C4CFA" w14:paraId="7F2F8658" w14:textId="77777777" w:rsidTr="003963CE">
        <w:trPr>
          <w:cantSplit/>
          <w:trHeight w:hRule="exact" w:val="117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732" w14:textId="77777777" w:rsidR="003963CE" w:rsidRPr="007C4CFA" w:rsidRDefault="003963CE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7C4C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Adresse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32642" w14:textId="77777777" w:rsidR="003963CE" w:rsidRPr="007C4CFA" w:rsidRDefault="003963CE" w:rsidP="0027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3963CE" w:rsidRPr="007C4CFA" w14:paraId="0FD93FC1" w14:textId="77777777" w:rsidTr="003963CE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CC09" w14:textId="257A490A" w:rsidR="003963CE" w:rsidRPr="007C4CFA" w:rsidRDefault="00E96369" w:rsidP="00E963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E963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Telefon Privat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D6F07" w14:textId="77777777" w:rsidR="003963CE" w:rsidRPr="007C4CFA" w:rsidRDefault="003963CE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3963CE" w:rsidRPr="007C4CFA" w14:paraId="565C8BC0" w14:textId="77777777" w:rsidTr="003963CE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8B48" w14:textId="31B960FB" w:rsidR="003963CE" w:rsidRPr="007C4CFA" w:rsidRDefault="00E96369" w:rsidP="00E963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Handy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F1D86" w14:textId="3ED4D943" w:rsidR="003963CE" w:rsidRPr="007C4CFA" w:rsidRDefault="003963CE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3963CE" w:rsidRPr="007C4CFA" w14:paraId="6ABD79D5" w14:textId="77777777" w:rsidTr="003963CE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1825" w14:textId="0917C51B" w:rsidR="003963CE" w:rsidRPr="007C4CFA" w:rsidRDefault="00E96369" w:rsidP="00E963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E963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E-Mail-Adresse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D23A5" w14:textId="069FA4F4" w:rsidR="003963CE" w:rsidRPr="007C4CFA" w:rsidRDefault="003963CE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3963CE" w:rsidRPr="007C4CFA" w14:paraId="569F1ABC" w14:textId="77777777" w:rsidTr="003963CE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B31" w14:textId="1081977E" w:rsidR="003963CE" w:rsidRPr="007C4CFA" w:rsidRDefault="00E96369" w:rsidP="00E963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E963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Beruf (fakultativ)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08F1D" w14:textId="3587CE4D" w:rsidR="003963CE" w:rsidRPr="007C4CFA" w:rsidRDefault="003963CE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3963CE" w:rsidRPr="007C4CFA" w14:paraId="72648112" w14:textId="77777777" w:rsidTr="00E96369">
        <w:trPr>
          <w:trHeight w:hRule="exact" w:val="57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30D18EEA" w14:textId="2E912205" w:rsidR="003963CE" w:rsidRPr="007C4CFA" w:rsidRDefault="00E96369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  <w:r w:rsidRPr="00E963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  <w:t>Gesetzliche Vertret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  <w:t>ung: Elternteil 2</w:t>
            </w:r>
          </w:p>
        </w:tc>
      </w:tr>
      <w:tr w:rsidR="003963CE" w:rsidRPr="007C4CFA" w14:paraId="5601BEDB" w14:textId="77777777" w:rsidTr="003963CE">
        <w:trPr>
          <w:cantSplit/>
          <w:trHeight w:hRule="exact" w:val="615"/>
        </w:trPr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8761E" w14:textId="2CE3C1D3" w:rsidR="003963CE" w:rsidRPr="007C4CFA" w:rsidRDefault="00E96369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  <w:r w:rsidRPr="00E963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Personalien 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82A01" w14:textId="0E6532C1" w:rsidR="003963CE" w:rsidRPr="00E96369" w:rsidRDefault="00000000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110723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4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E963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E96369" w:rsidRPr="00E963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Vater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01850" w14:textId="5E58214C" w:rsidR="003963CE" w:rsidRPr="00E96369" w:rsidRDefault="00000000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105977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90" w:rsidRPr="00E96369">
                  <w:rPr>
                    <w:rFonts w:ascii="Segoe UI Symbol" w:eastAsia="Times New Roman" w:hAnsi="Segoe UI Symbol" w:cs="Segoe UI Symbol"/>
                    <w:b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E963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E96369" w:rsidRPr="00E963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andere Person</w:t>
            </w:r>
          </w:p>
        </w:tc>
      </w:tr>
      <w:tr w:rsidR="003963CE" w:rsidRPr="007C4CFA" w14:paraId="77EF3E71" w14:textId="77777777" w:rsidTr="003963CE">
        <w:trPr>
          <w:cantSplit/>
          <w:trHeight w:hRule="exact" w:val="615"/>
        </w:trPr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2891"/>
              <w:tblW w:w="10201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2835"/>
              <w:gridCol w:w="1134"/>
              <w:gridCol w:w="4252"/>
            </w:tblGrid>
            <w:tr w:rsidR="00E96369" w:rsidRPr="007C4CFA" w14:paraId="70090059" w14:textId="77777777" w:rsidTr="00AD3678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1C03B2E6" w14:textId="0BC336DA" w:rsidR="00E96369" w:rsidRPr="007C4CFA" w:rsidRDefault="00E96369" w:rsidP="00E9636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Name</w:t>
                  </w:r>
                  <w:r w:rsidRPr="007C4CFA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*</w:t>
                  </w:r>
                </w:p>
              </w:tc>
              <w:tc>
                <w:tcPr>
                  <w:tcW w:w="2835" w:type="dxa"/>
                  <w:vAlign w:val="center"/>
                </w:tcPr>
                <w:p w14:paraId="54F2E524" w14:textId="5B58D99F" w:rsidR="00E96369" w:rsidRPr="007C4CFA" w:rsidRDefault="00E96369" w:rsidP="00E9636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54D69C7" w14:textId="59C4FAA8" w:rsidR="00E96369" w:rsidRPr="007C4CFA" w:rsidRDefault="00E96369" w:rsidP="00E963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i/>
                      <w:color w:val="000000"/>
                      <w:kern w:val="0"/>
                      <w:sz w:val="20"/>
                      <w:szCs w:val="20"/>
                      <w:lang w:val="de-CH" w:eastAsia="de-CH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Vorname</w:t>
                  </w:r>
                </w:p>
              </w:tc>
              <w:tc>
                <w:tcPr>
                  <w:tcW w:w="4252" w:type="dxa"/>
                  <w:vAlign w:val="center"/>
                </w:tcPr>
                <w:p w14:paraId="05DFA6A7" w14:textId="7AA19BD9" w:rsidR="00E96369" w:rsidRPr="00C37B8A" w:rsidRDefault="00E96369" w:rsidP="00E963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iCs/>
                      <w:color w:val="000000"/>
                      <w:kern w:val="0"/>
                      <w:sz w:val="20"/>
                      <w:szCs w:val="20"/>
                      <w:lang w:val="de-CH" w:eastAsia="de-CH"/>
                      <w14:ligatures w14:val="none"/>
                    </w:rPr>
                  </w:pPr>
                </w:p>
              </w:tc>
            </w:tr>
          </w:tbl>
          <w:p w14:paraId="245F5291" w14:textId="77777777" w:rsidR="003963CE" w:rsidRPr="007C4CFA" w:rsidRDefault="003963CE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E96369" w:rsidRPr="007C4CFA" w14:paraId="13EC5678" w14:textId="77777777" w:rsidTr="003963CE">
        <w:trPr>
          <w:cantSplit/>
          <w:trHeight w:hRule="exact" w:val="117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76FA" w14:textId="3FB3D855" w:rsidR="00E96369" w:rsidRPr="007C4CFA" w:rsidRDefault="00E96369" w:rsidP="00E9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7C4C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Adresse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02D75" w14:textId="77777777" w:rsidR="00E96369" w:rsidRPr="007C4CFA" w:rsidRDefault="00E96369" w:rsidP="00E9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  <w:p w14:paraId="42ECDD23" w14:textId="77777777" w:rsidR="00E96369" w:rsidRPr="007C4CFA" w:rsidRDefault="00E96369" w:rsidP="0027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E96369" w:rsidRPr="007C4CFA" w14:paraId="0DEDB571" w14:textId="77777777" w:rsidTr="003963CE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E965" w14:textId="32087EA8" w:rsidR="00E96369" w:rsidRPr="007C4CFA" w:rsidRDefault="00E96369" w:rsidP="00E9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E963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Telefon Privat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C38C" w14:textId="77777777" w:rsidR="00E96369" w:rsidRPr="007C4CFA" w:rsidRDefault="00E96369" w:rsidP="00E9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E96369" w:rsidRPr="007C4CFA" w14:paraId="5F3F2887" w14:textId="77777777" w:rsidTr="003963CE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72E2" w14:textId="294BFE73" w:rsidR="00E96369" w:rsidRPr="007C4CFA" w:rsidRDefault="00E96369" w:rsidP="00E9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Handy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24934" w14:textId="77777777" w:rsidR="00E96369" w:rsidRPr="007C4CFA" w:rsidRDefault="00E96369" w:rsidP="00E9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E96369" w:rsidRPr="007C4CFA" w14:paraId="7F5F2101" w14:textId="77777777" w:rsidTr="003963CE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BEAD" w14:textId="71ABF8BF" w:rsidR="00E96369" w:rsidRPr="007C4CFA" w:rsidRDefault="00E96369" w:rsidP="00E9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E963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E-Mail-Adresse: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9C173" w14:textId="24E4D409" w:rsidR="00E96369" w:rsidRPr="007C4CFA" w:rsidRDefault="00E96369" w:rsidP="00E9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E96369" w:rsidRPr="00272941" w14:paraId="4BC3E8FB" w14:textId="77777777" w:rsidTr="003963CE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2775" w14:textId="61BE12D9" w:rsidR="00E96369" w:rsidRPr="007C4CFA" w:rsidRDefault="00E96369" w:rsidP="00E9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E963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Beruf (fakultativ)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0BCB3" w14:textId="79A72F03" w:rsidR="00E96369" w:rsidRPr="00C37B8A" w:rsidRDefault="00E96369" w:rsidP="00E96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</w:tbl>
    <w:p w14:paraId="786CEFC0" w14:textId="77777777" w:rsidR="003963CE" w:rsidRPr="00C37B8A" w:rsidRDefault="003963CE" w:rsidP="00BE0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</w:pPr>
    </w:p>
    <w:p w14:paraId="03FDAB68" w14:textId="0644BE9B" w:rsidR="00F07711" w:rsidRPr="00405F71" w:rsidRDefault="00E96369" w:rsidP="00F07711">
      <w:pPr>
        <w:tabs>
          <w:tab w:val="left" w:pos="1418"/>
          <w:tab w:val="left" w:pos="2694"/>
          <w:tab w:val="left" w:pos="4962"/>
          <w:tab w:val="left" w:pos="6379"/>
        </w:tabs>
        <w:spacing w:before="120" w:after="0" w:line="240" w:lineRule="auto"/>
        <w:ind w:right="34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</w:pPr>
      <w:r w:rsidRPr="00405F71">
        <w:rPr>
          <w:rFonts w:ascii="Arial" w:hAnsi="Arial" w:cs="Arial"/>
          <w:b/>
          <w:sz w:val="16"/>
          <w:szCs w:val="16"/>
          <w:lang w:val="de-CH"/>
        </w:rPr>
        <w:t>*</w:t>
      </w:r>
      <w:r w:rsidR="00F07711" w:rsidRPr="00405F71">
        <w:rPr>
          <w:rFonts w:ascii="Arial" w:hAnsi="Arial" w:cs="Arial"/>
          <w:b/>
          <w:sz w:val="16"/>
          <w:szCs w:val="16"/>
          <w:lang w:val="de-CH"/>
        </w:rPr>
        <w:t xml:space="preserve"> </w:t>
      </w:r>
      <w:r w:rsidR="00F07711"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Bitte </w:t>
      </w:r>
      <w:proofErr w:type="gramStart"/>
      <w:r w:rsidR="00F07711"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ausschliesslich de</w:t>
      </w:r>
      <w:r w:rsidR="00F0771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r</w:t>
      </w:r>
      <w:r w:rsidR="00F07711"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 gesetzliche Name</w:t>
      </w:r>
      <w:proofErr w:type="gramEnd"/>
      <w:r w:rsidR="00F0771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,</w:t>
      </w:r>
      <w:r w:rsidR="00F07711"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 gemäss den amtlichen Dokumenten (</w:t>
      </w:r>
      <w:r w:rsidR="00F0771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z.B. </w:t>
      </w:r>
      <w:r w:rsidR="00F07711" w:rsidRPr="00405F7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Familienbüchlein</w:t>
      </w:r>
      <w:r w:rsidR="00F0771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).</w:t>
      </w:r>
    </w:p>
    <w:p w14:paraId="0AAD3855" w14:textId="35A56DCD" w:rsidR="00BE04D2" w:rsidRPr="007C4CFA" w:rsidRDefault="00BE04D2" w:rsidP="00F07711">
      <w:pPr>
        <w:tabs>
          <w:tab w:val="left" w:pos="1418"/>
          <w:tab w:val="left" w:pos="2694"/>
          <w:tab w:val="left" w:pos="4962"/>
          <w:tab w:val="left" w:pos="6379"/>
        </w:tabs>
        <w:spacing w:before="120" w:after="0" w:line="240" w:lineRule="auto"/>
        <w:ind w:right="340"/>
        <w:rPr>
          <w:rFonts w:ascii="Arial" w:eastAsia="Times New Roman" w:hAnsi="Arial" w:cs="Arial"/>
          <w:sz w:val="20"/>
          <w:szCs w:val="20"/>
          <w:lang w:val="de-CH"/>
        </w:rPr>
      </w:pPr>
    </w:p>
    <w:p w14:paraId="47736FAB" w14:textId="77777777" w:rsidR="00BE04D2" w:rsidRPr="007C4CFA" w:rsidRDefault="00BE04D2" w:rsidP="00BE04D2">
      <w:pPr>
        <w:rPr>
          <w:rFonts w:ascii="Arial" w:eastAsia="Times New Roman" w:hAnsi="Arial" w:cs="Arial"/>
          <w:sz w:val="20"/>
          <w:szCs w:val="20"/>
          <w:lang w:val="de-CH"/>
        </w:rPr>
      </w:pPr>
    </w:p>
    <w:p w14:paraId="5282E1DB" w14:textId="77777777" w:rsidR="00BE04D2" w:rsidRPr="007C4CFA" w:rsidRDefault="00BE04D2" w:rsidP="00BE04D2">
      <w:pPr>
        <w:rPr>
          <w:rFonts w:ascii="Arial" w:eastAsia="Times New Roman" w:hAnsi="Arial" w:cs="Arial"/>
          <w:sz w:val="20"/>
          <w:szCs w:val="20"/>
          <w:lang w:val="de-CH"/>
        </w:rPr>
      </w:pPr>
    </w:p>
    <w:p w14:paraId="0C08AACE" w14:textId="77777777" w:rsidR="00BE04D2" w:rsidRPr="007C4CFA" w:rsidRDefault="00BE04D2" w:rsidP="00BE04D2">
      <w:pPr>
        <w:rPr>
          <w:rFonts w:ascii="Arial" w:eastAsia="Times New Roman" w:hAnsi="Arial" w:cs="Arial"/>
          <w:sz w:val="20"/>
          <w:szCs w:val="20"/>
          <w:lang w:val="de-CH"/>
        </w:rPr>
      </w:pPr>
    </w:p>
    <w:p w14:paraId="2092021A" w14:textId="77777777" w:rsidR="00BE04D2" w:rsidRPr="007C4CFA" w:rsidRDefault="00BE04D2" w:rsidP="00BE04D2">
      <w:pPr>
        <w:rPr>
          <w:rFonts w:ascii="Arial" w:eastAsia="Times New Roman" w:hAnsi="Arial" w:cs="Arial"/>
          <w:sz w:val="20"/>
          <w:szCs w:val="20"/>
          <w:lang w:val="de-CH"/>
        </w:rPr>
      </w:pPr>
    </w:p>
    <w:p w14:paraId="2BFAC0FA" w14:textId="77777777" w:rsidR="00BE04D2" w:rsidRPr="007C4CFA" w:rsidRDefault="00BE04D2" w:rsidP="00BE04D2">
      <w:pPr>
        <w:rPr>
          <w:rFonts w:ascii="Arial" w:eastAsia="Times New Roman" w:hAnsi="Arial" w:cs="Arial"/>
          <w:sz w:val="20"/>
          <w:szCs w:val="20"/>
          <w:lang w:val="de-CH"/>
        </w:rPr>
      </w:pPr>
    </w:p>
    <w:tbl>
      <w:tblPr>
        <w:tblpPr w:leftFromText="141" w:rightFromText="141" w:vertAnchor="page" w:horzAnchor="margin" w:tblpY="211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963CE" w:rsidRPr="00E96369" w14:paraId="4E9E38DC" w14:textId="77777777" w:rsidTr="00E96369">
        <w:trPr>
          <w:trHeight w:hRule="exact" w:val="57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0126F554" w14:textId="78D548EA" w:rsidR="003963CE" w:rsidRPr="00E96369" w:rsidRDefault="00E96369" w:rsidP="00E96369">
            <w:pPr>
              <w:tabs>
                <w:tab w:val="left" w:pos="1418"/>
                <w:tab w:val="left" w:pos="2694"/>
                <w:tab w:val="left" w:pos="4962"/>
                <w:tab w:val="left" w:pos="5103"/>
                <w:tab w:val="left" w:pos="6379"/>
              </w:tabs>
              <w:spacing w:after="0" w:line="240" w:lineRule="auto"/>
              <w:ind w:left="142" w:right="3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  <w:bookmarkStart w:id="0" w:name="_Hlk200448465"/>
            <w:r w:rsidRPr="00E963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  <w:lastRenderedPageBreak/>
              <w:t>Geschwister</w:t>
            </w:r>
          </w:p>
        </w:tc>
      </w:tr>
      <w:tr w:rsidR="003963CE" w:rsidRPr="007C4CFA" w14:paraId="32FDE43A" w14:textId="77777777" w:rsidTr="003963CE">
        <w:trPr>
          <w:cantSplit/>
          <w:trHeight w:hRule="exact" w:val="615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2891"/>
              <w:tblW w:w="10201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2410"/>
              <w:gridCol w:w="2835"/>
              <w:gridCol w:w="2976"/>
            </w:tblGrid>
            <w:tr w:rsidR="003963CE" w:rsidRPr="00E96369" w14:paraId="638E99D1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26F8233F" w14:textId="1E025231" w:rsidR="003963CE" w:rsidRPr="007C4CFA" w:rsidRDefault="00E96369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r w:rsidRPr="00E9636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Name, Vorname</w:t>
                  </w:r>
                </w:p>
              </w:tc>
              <w:tc>
                <w:tcPr>
                  <w:tcW w:w="2410" w:type="dxa"/>
                  <w:vAlign w:val="center"/>
                </w:tcPr>
                <w:p w14:paraId="186CE63B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4C91DB5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52856C0A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64D0C47D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70AFCD20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35D3B8A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AC1DACC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09F3B0C2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758A4BBE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380ECA39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A70CC3E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45830B4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06513C7D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00100B0E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5588AB0A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7167193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3101787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0B636B17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084AB60A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0284C652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AB8EE0A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390CA3E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44ABA7A1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200D075F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35365C59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1819D73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481F375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6865AF90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3EEB3B4A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2EE09C1B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9D1946B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837BA30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0CEEC43E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6359A767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614E6BA2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8841952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ECC0EBF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155E7275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1A2D758E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0177FD67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34109DE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124855C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111CD53E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1D6072CB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5D038DBE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C61A4F6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90263A1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6BB517D7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</w:tbl>
          <w:p w14:paraId="18208793" w14:textId="77777777" w:rsidR="003963CE" w:rsidRPr="00E96369" w:rsidRDefault="003963CE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3963CE" w:rsidRPr="007C4CFA" w14:paraId="3C78259F" w14:textId="77777777" w:rsidTr="003963CE">
        <w:trPr>
          <w:cantSplit/>
          <w:trHeight w:hRule="exact" w:val="1177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2891"/>
              <w:tblW w:w="10201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2410"/>
              <w:gridCol w:w="2835"/>
              <w:gridCol w:w="2976"/>
            </w:tblGrid>
            <w:tr w:rsidR="003963CE" w:rsidRPr="00E96369" w14:paraId="19533B6B" w14:textId="77777777" w:rsidTr="00D617D2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51294608" w14:textId="31BF96A0" w:rsidR="003963CE" w:rsidRPr="007C4CFA" w:rsidRDefault="00E96369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r w:rsidRPr="00E9636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Geburtsdatum</w:t>
                  </w:r>
                </w:p>
              </w:tc>
              <w:tc>
                <w:tcPr>
                  <w:tcW w:w="2410" w:type="dxa"/>
                  <w:vAlign w:val="center"/>
                </w:tcPr>
                <w:p w14:paraId="37708D41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3E7C31D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tcBorders>
                    <w:bottom w:val="single" w:sz="4" w:space="0" w:color="auto"/>
                  </w:tcBorders>
                  <w:vAlign w:val="center"/>
                </w:tcPr>
                <w:p w14:paraId="1D351AD6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0261D69D" w14:textId="77777777" w:rsidTr="00D617D2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291B29C6" w14:textId="000A99EC" w:rsidR="003963CE" w:rsidRPr="007C4CFA" w:rsidRDefault="00E96369" w:rsidP="00E9636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r w:rsidRPr="00E9636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Aktuelle Schule</w:t>
                  </w:r>
                </w:p>
              </w:tc>
              <w:tc>
                <w:tcPr>
                  <w:tcW w:w="2410" w:type="dxa"/>
                  <w:vAlign w:val="center"/>
                </w:tcPr>
                <w:p w14:paraId="121E69B9" w14:textId="77777777" w:rsidR="003963CE" w:rsidRPr="007C4CFA" w:rsidRDefault="003963CE" w:rsidP="00E9636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3CA9B0D" w14:textId="77777777" w:rsidR="003963CE" w:rsidRPr="00E96369" w:rsidRDefault="003963CE" w:rsidP="00E963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14:paraId="7EAB0814" w14:textId="77777777" w:rsidR="003963CE" w:rsidRPr="00E96369" w:rsidRDefault="003963CE" w:rsidP="00E963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5BA3A636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7E72F583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B419071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D4EEE2E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18143E38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1F348DF1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302C447A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D4BD483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1247769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7F05DE78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47F5FB65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3E362334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DF154C3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E4D92A1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30FF29DE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377EC1D5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42BA320D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C1EE6D3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88A1F24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75D996E5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56AA822E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14DEDEED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51AD5B5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1854FA8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624D9DC5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65E4E519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665102F7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CEB98EB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5564B63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5A96CA8A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2C626F9B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1935EF8A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533337C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84AF848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4F23D2FF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  <w:tr w:rsidR="003963CE" w:rsidRPr="00E96369" w14:paraId="686D03A4" w14:textId="77777777" w:rsidTr="00272CFF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57606785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8704DD5" w14:textId="77777777" w:rsidR="003963CE" w:rsidRPr="007C4CFA" w:rsidRDefault="003963CE" w:rsidP="003963C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766A929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3874805B" w14:textId="77777777" w:rsidR="003963CE" w:rsidRPr="00E96369" w:rsidRDefault="003963CE" w:rsidP="003963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</w:tbl>
          <w:p w14:paraId="39318997" w14:textId="77777777" w:rsidR="003963CE" w:rsidRPr="007C4CFA" w:rsidRDefault="003963CE" w:rsidP="00396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</w:tbl>
    <w:tbl>
      <w:tblPr>
        <w:tblpPr w:leftFromText="141" w:rightFromText="141" w:vertAnchor="page" w:horzAnchor="margin" w:tblpY="46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8221"/>
      </w:tblGrid>
      <w:tr w:rsidR="00F07711" w:rsidRPr="007C4CFA" w14:paraId="0CDAAEA6" w14:textId="77777777" w:rsidTr="00F07711">
        <w:trPr>
          <w:trHeight w:hRule="exact" w:val="57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bookmarkEnd w:id="0"/>
          <w:p w14:paraId="773D7C69" w14:textId="77777777" w:rsidR="00F07711" w:rsidRPr="007C4CFA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  <w:t>Zul</w:t>
            </w:r>
            <w:r w:rsidRPr="00BF4C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  <w:t>etzt besuchte Schule</w:t>
            </w:r>
          </w:p>
        </w:tc>
      </w:tr>
      <w:tr w:rsidR="00F07711" w:rsidRPr="00DE6555" w14:paraId="6A94AF41" w14:textId="77777777" w:rsidTr="00F07711">
        <w:trPr>
          <w:trHeight w:hRule="exact" w:val="57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ADC5D" w14:textId="77777777" w:rsidR="00F07711" w:rsidRPr="00BF4CD3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de-CH" w:eastAsia="de-CH"/>
                <w14:ligatures w14:val="none"/>
              </w:rPr>
            </w:pPr>
            <w:r w:rsidRPr="00BF4C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 xml:space="preserve">Falls </w:t>
            </w:r>
            <w:r w:rsidRPr="008D51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 xml:space="preserve">das Kind vorher eine andere Schule </w:t>
            </w:r>
            <w:proofErr w:type="gramStart"/>
            <w:r w:rsidRPr="008D51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besucht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 xml:space="preserve"> hat</w:t>
            </w:r>
            <w:r w:rsidRPr="008D51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:</w:t>
            </w:r>
          </w:p>
        </w:tc>
      </w:tr>
      <w:tr w:rsidR="00F07711" w:rsidRPr="007C4CFA" w14:paraId="7FFB0910" w14:textId="77777777" w:rsidTr="00F07711">
        <w:trPr>
          <w:cantSplit/>
          <w:trHeight w:hRule="exact" w:val="615"/>
        </w:trPr>
        <w:tc>
          <w:tcPr>
            <w:tcW w:w="10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2891"/>
              <w:tblW w:w="10201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2830"/>
              <w:gridCol w:w="1564"/>
              <w:gridCol w:w="3822"/>
            </w:tblGrid>
            <w:tr w:rsidR="00F07711" w:rsidRPr="007C4CFA" w14:paraId="47356315" w14:textId="77777777" w:rsidTr="006305BB">
              <w:trPr>
                <w:cantSplit/>
                <w:trHeight w:hRule="exact" w:val="615"/>
              </w:trPr>
              <w:tc>
                <w:tcPr>
                  <w:tcW w:w="1985" w:type="dxa"/>
                  <w:vAlign w:val="center"/>
                </w:tcPr>
                <w:p w14:paraId="651437CA" w14:textId="77777777" w:rsidR="00F07711" w:rsidRPr="007C4CFA" w:rsidRDefault="00F07711" w:rsidP="00F0771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Schule</w:t>
                  </w:r>
                </w:p>
              </w:tc>
              <w:tc>
                <w:tcPr>
                  <w:tcW w:w="2830" w:type="dxa"/>
                  <w:vAlign w:val="center"/>
                </w:tcPr>
                <w:p w14:paraId="53AD1ECB" w14:textId="1DC38CD0" w:rsidR="00F07711" w:rsidRPr="007C4CFA" w:rsidRDefault="00F07711" w:rsidP="00F0771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1564" w:type="dxa"/>
                  <w:vAlign w:val="center"/>
                </w:tcPr>
                <w:p w14:paraId="3383267E" w14:textId="77777777" w:rsidR="00F07711" w:rsidRPr="00F07711" w:rsidRDefault="00F07711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 xml:space="preserve">Klasse </w:t>
                  </w:r>
                  <w:r w:rsidRPr="007C4CFA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(</w:t>
                  </w: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Stufe</w:t>
                  </w:r>
                  <w:r w:rsidRPr="007C4CFA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)</w:t>
                  </w:r>
                </w:p>
              </w:tc>
              <w:tc>
                <w:tcPr>
                  <w:tcW w:w="3822" w:type="dxa"/>
                  <w:vAlign w:val="center"/>
                </w:tcPr>
                <w:p w14:paraId="496873F5" w14:textId="4CB3A291" w:rsidR="00F07711" w:rsidRPr="00C37B8A" w:rsidRDefault="00F07711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iCs/>
                      <w:color w:val="000000"/>
                      <w:kern w:val="0"/>
                      <w:sz w:val="20"/>
                      <w:szCs w:val="20"/>
                      <w:lang w:val="de-CH" w:eastAsia="de-CH"/>
                      <w14:ligatures w14:val="none"/>
                    </w:rPr>
                  </w:pPr>
                </w:p>
              </w:tc>
            </w:tr>
          </w:tbl>
          <w:p w14:paraId="6626F7BD" w14:textId="77777777" w:rsidR="00F07711" w:rsidRPr="007C4CFA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F07711" w:rsidRPr="007C4CFA" w14:paraId="3555874A" w14:textId="77777777" w:rsidTr="00F07711">
        <w:trPr>
          <w:cantSplit/>
          <w:trHeight w:hRule="exact" w:val="117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B13C" w14:textId="77777777" w:rsidR="00F07711" w:rsidRPr="007C4CFA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7C4C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Adresse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1DBAE" w14:textId="77777777" w:rsidR="00F07711" w:rsidRPr="007C4CFA" w:rsidRDefault="00F07711" w:rsidP="0027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F07711" w:rsidRPr="007C4CFA" w14:paraId="61773828" w14:textId="77777777" w:rsidTr="00F07711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FD12" w14:textId="77777777" w:rsidR="00F07711" w:rsidRPr="007C4CFA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Telefon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0778D" w14:textId="22708359" w:rsidR="00F07711" w:rsidRPr="007C4CFA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F07711" w:rsidRPr="00272941" w14:paraId="0B468F98" w14:textId="77777777" w:rsidTr="00F07711">
        <w:trPr>
          <w:cantSplit/>
          <w:trHeight w:hRule="exact" w:val="6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51DD" w14:textId="77777777" w:rsidR="00F07711" w:rsidRPr="00CE149E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CE14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Lehrperson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B6461" w14:textId="516BABAC" w:rsidR="00F07711" w:rsidRPr="00CE149E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F07711" w:rsidRPr="00AF3F7E" w14:paraId="58F95422" w14:textId="77777777" w:rsidTr="00F07711">
        <w:trPr>
          <w:cantSplit/>
          <w:trHeight w:hRule="exact" w:val="820"/>
        </w:trPr>
        <w:tc>
          <w:tcPr>
            <w:tcW w:w="10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F7018" w14:textId="77777777" w:rsidR="00F07711" w:rsidRPr="00CE149E" w:rsidRDefault="00F07711" w:rsidP="00F07711">
            <w:pPr>
              <w:tabs>
                <w:tab w:val="left" w:pos="2694"/>
                <w:tab w:val="left" w:pos="4962"/>
              </w:tabs>
              <w:spacing w:before="120"/>
              <w:ind w:left="142" w:right="34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</w:pPr>
            <w:r w:rsidRPr="00CE14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Besondere Massnahmen (Integrative Förderung, Klasse zur besonderen Förderung, Logopädie, Psychomotorik, Deutsch als Zweitsprache):</w:t>
            </w:r>
          </w:p>
          <w:p w14:paraId="5E7C1332" w14:textId="77777777" w:rsidR="00F07711" w:rsidRPr="00CE149E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F07711" w:rsidRPr="00AF3F7E" w14:paraId="355A66D4" w14:textId="77777777" w:rsidTr="00F07711">
        <w:trPr>
          <w:cantSplit/>
          <w:trHeight w:hRule="exact" w:val="615"/>
        </w:trPr>
        <w:tc>
          <w:tcPr>
            <w:tcW w:w="10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D7690" w14:textId="77777777" w:rsidR="00F07711" w:rsidRPr="00CE149E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</w:tbl>
    <w:tbl>
      <w:tblPr>
        <w:tblpPr w:leftFromText="141" w:rightFromText="141" w:vertAnchor="page" w:horzAnchor="margin" w:tblpY="1050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986"/>
        <w:gridCol w:w="2550"/>
        <w:gridCol w:w="2551"/>
      </w:tblGrid>
      <w:tr w:rsidR="00F07711" w:rsidRPr="00CE149E" w14:paraId="79721558" w14:textId="77777777" w:rsidTr="00F07711">
        <w:trPr>
          <w:trHeight w:hRule="exact" w:val="718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39CFF18A" w14:textId="77777777" w:rsidR="00F07711" w:rsidRPr="00CE149E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  <w:r w:rsidRPr="00CE14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  <w:t>Informationen zum Schuleintritt</w:t>
            </w:r>
          </w:p>
        </w:tc>
      </w:tr>
      <w:tr w:rsidR="00F07711" w:rsidRPr="00AF3F7E" w14:paraId="1409EAE9" w14:textId="77777777" w:rsidTr="00F07711">
        <w:trPr>
          <w:trHeight w:hRule="exact" w:val="718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9C57C" w14:textId="63FF8BCA" w:rsidR="00F07711" w:rsidRPr="00CE149E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  <w:r w:rsidRPr="00CE14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Falls</w:t>
            </w:r>
            <w:r w:rsidRPr="00CE149E">
              <w:rPr>
                <w:lang w:val="de-CH"/>
              </w:rPr>
              <w:t xml:space="preserve"> </w:t>
            </w:r>
            <w:r w:rsidRPr="00CE14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 xml:space="preserve">Ihr Kind im kommenden Sommer </w:t>
            </w:r>
            <w:r w:rsidRPr="00F077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nicht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 xml:space="preserve"> regulär</w:t>
            </w:r>
            <w:r w:rsidRPr="00F077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 xml:space="preserve"> </w:t>
            </w:r>
            <w:r w:rsidRPr="00CE14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in die Schule eintritt, bitte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en</w:t>
            </w:r>
            <w:r w:rsidRPr="00CE14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 xml:space="preserve"> entsprechende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n Grud</w:t>
            </w:r>
            <w:r w:rsidRPr="00CE14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 xml:space="preserve"> ankreuzen.</w:t>
            </w:r>
          </w:p>
        </w:tc>
      </w:tr>
      <w:tr w:rsidR="00F07711" w:rsidRPr="00CE149E" w14:paraId="66891174" w14:textId="77777777" w:rsidTr="00F07711">
        <w:trPr>
          <w:cantSplit/>
          <w:trHeight w:val="1099"/>
        </w:trPr>
        <w:tc>
          <w:tcPr>
            <w:tcW w:w="3114" w:type="dxa"/>
            <w:tcBorders>
              <w:top w:val="single" w:sz="4" w:space="0" w:color="auto"/>
            </w:tcBorders>
          </w:tcPr>
          <w:p w14:paraId="2FF23BB8" w14:textId="5DA2A1AB" w:rsidR="00F07711" w:rsidRPr="00CE149E" w:rsidRDefault="00000000" w:rsidP="00F0771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120803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1" w:rsidRPr="00CE149E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F07711" w:rsidRPr="00CE149E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Wegzug aus der Gemeinde</w:t>
            </w:r>
          </w:p>
          <w:p w14:paraId="7AE9DA42" w14:textId="10E14185" w:rsidR="00F07711" w:rsidRPr="00CE149E" w:rsidRDefault="00F07711" w:rsidP="00F0771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(</w:t>
            </w:r>
            <w:r w:rsidRPr="00CE149E"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vor dem 01.08.kommenden Schuljahres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1F9606E" w14:textId="62A8440A" w:rsidR="00F07711" w:rsidRPr="00CE149E" w:rsidRDefault="00000000" w:rsidP="00F0771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182450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1" w:rsidRPr="00CE149E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F07711" w:rsidRPr="00CE149E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Rückstellung</w:t>
            </w:r>
          </w:p>
          <w:p w14:paraId="76F52A1C" w14:textId="0DE8F493" w:rsidR="00F07711" w:rsidRPr="00CE149E" w:rsidRDefault="00F07711" w:rsidP="00F0771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(n</w:t>
            </w:r>
            <w:r w:rsidRPr="00CE149E"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ur bei Eintritt ins </w:t>
            </w:r>
          </w:p>
          <w:p w14:paraId="365D5F52" w14:textId="7F385178" w:rsidR="00F07711" w:rsidRPr="00CE149E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CE149E"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1. </w:t>
            </w:r>
            <w:proofErr w:type="spellStart"/>
            <w:r w:rsidRPr="00CE149E"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KiGa</w:t>
            </w:r>
            <w:proofErr w:type="spellEnd"/>
            <w:r w:rsidRPr="00CE149E"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Jahr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2C7B50B7" w14:textId="2E9A52EB" w:rsidR="00F07711" w:rsidRPr="00CE149E" w:rsidRDefault="00000000" w:rsidP="00F0771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155368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1" w:rsidRPr="00CE149E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F07711" w:rsidRPr="00CE149E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Privatunterricht</w:t>
            </w:r>
          </w:p>
          <w:p w14:paraId="11D44C48" w14:textId="5FEA5971" w:rsidR="00F07711" w:rsidRPr="00F07711" w:rsidRDefault="00F07711" w:rsidP="00F0771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  <w:r w:rsidRPr="00F07711"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(Bitte </w:t>
            </w:r>
            <w:r w:rsidRPr="00F07711">
              <w:rPr>
                <w:i/>
                <w:iCs/>
                <w:lang w:val="de-CH"/>
              </w:rPr>
              <w:t>Autorisation</w:t>
            </w:r>
            <w:r w:rsidRPr="00F07711">
              <w:rPr>
                <w:rFonts w:ascii="Arial" w:eastAsia="Times New Roman" w:hAnsi="Arial" w:cs="Arial"/>
                <w:bCs/>
                <w:i/>
                <w:i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des Inspektorates beilegen)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87F2ACB" w14:textId="77777777" w:rsidR="00F07711" w:rsidRPr="00CE149E" w:rsidRDefault="00000000" w:rsidP="00F0771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62466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1" w:rsidRPr="00CE149E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F07711" w:rsidRPr="00CE149E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Anderer Grund</w:t>
            </w:r>
          </w:p>
          <w:p w14:paraId="61996FE8" w14:textId="77777777" w:rsidR="00F07711" w:rsidRPr="00CE149E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  <w:p w14:paraId="56670008" w14:textId="77777777" w:rsidR="00F07711" w:rsidRPr="00CE149E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CE149E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_____________________</w:t>
            </w:r>
          </w:p>
          <w:p w14:paraId="48790A33" w14:textId="77777777" w:rsidR="00F07711" w:rsidRPr="00CE149E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F07711" w:rsidRPr="00AF3F7E" w14:paraId="57CA0C6F" w14:textId="77777777" w:rsidTr="00F07711">
        <w:trPr>
          <w:cantSplit/>
          <w:trHeight w:hRule="exact" w:val="615"/>
        </w:trPr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6F818F" w14:textId="77777777" w:rsidR="00F07711" w:rsidRPr="00CE149E" w:rsidRDefault="00F07711" w:rsidP="00F0771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r w:rsidRPr="00CE14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Falls</w:t>
            </w:r>
            <w:r w:rsidRPr="00CE149E">
              <w:rPr>
                <w:lang w:val="de-CH"/>
              </w:rPr>
              <w:t xml:space="preserve"> </w:t>
            </w:r>
            <w:r w:rsidRPr="00CE14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Ihr Kind im kommenden Sommer regulär in die Schule eintritt, bitte das entsprechende Feld ankreuzen.</w:t>
            </w:r>
          </w:p>
        </w:tc>
      </w:tr>
      <w:tr w:rsidR="00F07711" w:rsidRPr="00CE149E" w14:paraId="393820B1" w14:textId="77777777" w:rsidTr="00F07711">
        <w:trPr>
          <w:cantSplit/>
          <w:trHeight w:hRule="exact" w:val="615"/>
        </w:trPr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4949"/>
              <w:tblW w:w="10201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2740"/>
              <w:gridCol w:w="2740"/>
              <w:gridCol w:w="2741"/>
            </w:tblGrid>
            <w:tr w:rsidR="00F07711" w:rsidRPr="00CE149E" w14:paraId="77FD6B6B" w14:textId="77777777" w:rsidTr="003B792C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7D4BF515" w14:textId="77777777" w:rsidR="00F07711" w:rsidRPr="00CE149E" w:rsidRDefault="00F07711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r w:rsidRPr="00CE149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Kindergarten</w:t>
                  </w:r>
                </w:p>
              </w:tc>
              <w:tc>
                <w:tcPr>
                  <w:tcW w:w="2740" w:type="dxa"/>
                  <w:tcBorders>
                    <w:top w:val="nil"/>
                  </w:tcBorders>
                  <w:vAlign w:val="center"/>
                </w:tcPr>
                <w:p w14:paraId="66062302" w14:textId="77777777" w:rsidR="00F07711" w:rsidRPr="00CE149E" w:rsidRDefault="00000000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kern w:val="0"/>
                        <w:sz w:val="20"/>
                        <w:szCs w:val="20"/>
                        <w:lang w:val="de-CH"/>
                        <w14:ligatures w14:val="none"/>
                      </w:rPr>
                      <w:id w:val="904572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7711" w:rsidRPr="00CE149E">
                        <w:rPr>
                          <w:rFonts w:ascii="MS Gothic" w:eastAsia="MS Gothic" w:hAnsi="MS Gothic" w:cs="Arial"/>
                          <w:bCs/>
                          <w:color w:val="000000"/>
                          <w:kern w:val="0"/>
                          <w:sz w:val="20"/>
                          <w:szCs w:val="20"/>
                          <w:lang w:val="de-CH"/>
                          <w14:ligatures w14:val="none"/>
                        </w:rPr>
                        <w:t>☐</w:t>
                      </w:r>
                    </w:sdtContent>
                  </w:sdt>
                  <w:r w:rsidR="00F07711" w:rsidRPr="00CE149E">
                    <w:rPr>
                      <w:rFonts w:ascii="Arial" w:eastAsia="Times New Roman" w:hAnsi="Arial" w:cs="Arial"/>
                      <w:bCs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 xml:space="preserve"> 1</w:t>
                  </w:r>
                </w:p>
              </w:tc>
              <w:tc>
                <w:tcPr>
                  <w:tcW w:w="2740" w:type="dxa"/>
                  <w:tcBorders>
                    <w:top w:val="nil"/>
                  </w:tcBorders>
                  <w:vAlign w:val="center"/>
                </w:tcPr>
                <w:p w14:paraId="1479F1A6" w14:textId="77777777" w:rsidR="00F07711" w:rsidRPr="00CE149E" w:rsidRDefault="00000000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kern w:val="0"/>
                        <w:sz w:val="20"/>
                        <w:szCs w:val="20"/>
                        <w:lang w:val="de-CH"/>
                        <w14:ligatures w14:val="none"/>
                      </w:rPr>
                      <w:id w:val="21290381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7711" w:rsidRPr="00CE149E">
                        <w:rPr>
                          <w:rFonts w:ascii="MS Gothic" w:eastAsia="MS Gothic" w:hAnsi="MS Gothic" w:cs="Arial"/>
                          <w:bCs/>
                          <w:color w:val="000000"/>
                          <w:kern w:val="0"/>
                          <w:sz w:val="20"/>
                          <w:szCs w:val="20"/>
                          <w:lang w:val="de-CH"/>
                          <w14:ligatures w14:val="none"/>
                        </w:rPr>
                        <w:t>☐</w:t>
                      </w:r>
                    </w:sdtContent>
                  </w:sdt>
                  <w:r w:rsidR="00F07711" w:rsidRPr="00CE149E">
                    <w:rPr>
                      <w:rFonts w:ascii="Arial" w:eastAsia="Times New Roman" w:hAnsi="Arial" w:cs="Arial"/>
                      <w:bCs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 xml:space="preserve"> 1 reduziertes Pensum*</w:t>
                  </w:r>
                </w:p>
              </w:tc>
              <w:tc>
                <w:tcPr>
                  <w:tcW w:w="2741" w:type="dxa"/>
                  <w:tcBorders>
                    <w:top w:val="nil"/>
                  </w:tcBorders>
                  <w:vAlign w:val="center"/>
                </w:tcPr>
                <w:p w14:paraId="253832B1" w14:textId="77777777" w:rsidR="00F07711" w:rsidRPr="00CE149E" w:rsidRDefault="00000000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kern w:val="0"/>
                        <w:sz w:val="20"/>
                        <w:szCs w:val="20"/>
                        <w:lang w:val="de-CH"/>
                        <w14:ligatures w14:val="none"/>
                      </w:rPr>
                      <w:id w:val="-1830740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7711" w:rsidRPr="00CE149E">
                        <w:rPr>
                          <w:rFonts w:ascii="MS Gothic" w:eastAsia="MS Gothic" w:hAnsi="MS Gothic" w:cs="Arial"/>
                          <w:bCs/>
                          <w:color w:val="000000"/>
                          <w:kern w:val="0"/>
                          <w:sz w:val="20"/>
                          <w:szCs w:val="20"/>
                          <w:lang w:val="de-CH"/>
                          <w14:ligatures w14:val="none"/>
                        </w:rPr>
                        <w:t>☐</w:t>
                      </w:r>
                    </w:sdtContent>
                  </w:sdt>
                  <w:r w:rsidR="00F07711" w:rsidRPr="00CE149E">
                    <w:rPr>
                      <w:rFonts w:ascii="Arial" w:eastAsia="Times New Roman" w:hAnsi="Arial" w:cs="Arial"/>
                      <w:bCs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 xml:space="preserve"> 2</w:t>
                  </w:r>
                </w:p>
              </w:tc>
            </w:tr>
            <w:tr w:rsidR="00F07711" w:rsidRPr="00CE149E" w14:paraId="05809B2C" w14:textId="77777777" w:rsidTr="003B792C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500ECDC6" w14:textId="77777777" w:rsidR="00F07711" w:rsidRPr="00CE149E" w:rsidRDefault="00F07711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  <w:tc>
                <w:tcPr>
                  <w:tcW w:w="8221" w:type="dxa"/>
                  <w:gridSpan w:val="3"/>
                  <w:vAlign w:val="center"/>
                </w:tcPr>
                <w:p w14:paraId="62F8FFF7" w14:textId="77777777" w:rsidR="00F07711" w:rsidRPr="00CE149E" w:rsidRDefault="00F07711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</w:tbl>
          <w:p w14:paraId="31CDA4CD" w14:textId="77777777" w:rsidR="00F07711" w:rsidRPr="00CE149E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F07711" w:rsidRPr="00CE149E" w14:paraId="77AB8956" w14:textId="77777777" w:rsidTr="00F07711">
        <w:trPr>
          <w:cantSplit/>
          <w:trHeight w:hRule="exact" w:val="615"/>
        </w:trPr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4949"/>
              <w:tblW w:w="10201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370"/>
              <w:gridCol w:w="1370"/>
              <w:gridCol w:w="1370"/>
              <w:gridCol w:w="1370"/>
              <w:gridCol w:w="1370"/>
              <w:gridCol w:w="1371"/>
            </w:tblGrid>
            <w:tr w:rsidR="00F07711" w:rsidRPr="00CE149E" w14:paraId="178D73F1" w14:textId="77777777" w:rsidTr="003B792C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394B066F" w14:textId="77777777" w:rsidR="00F07711" w:rsidRPr="00CE149E" w:rsidRDefault="00F07711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r w:rsidRPr="00CE149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Primarschule</w:t>
                  </w:r>
                </w:p>
              </w:tc>
              <w:tc>
                <w:tcPr>
                  <w:tcW w:w="1370" w:type="dxa"/>
                  <w:vAlign w:val="center"/>
                </w:tcPr>
                <w:p w14:paraId="0E42ABE4" w14:textId="77777777" w:rsidR="00F07711" w:rsidRPr="00CE149E" w:rsidRDefault="00000000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kern w:val="0"/>
                        <w:sz w:val="20"/>
                        <w:szCs w:val="20"/>
                        <w:lang w:val="de-CH"/>
                        <w14:ligatures w14:val="none"/>
                      </w:rPr>
                      <w:id w:val="974876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7711" w:rsidRPr="00CE149E">
                        <w:rPr>
                          <w:rFonts w:ascii="MS Gothic" w:eastAsia="MS Gothic" w:hAnsi="MS Gothic" w:cs="Arial"/>
                          <w:bCs/>
                          <w:color w:val="000000"/>
                          <w:kern w:val="0"/>
                          <w:sz w:val="20"/>
                          <w:szCs w:val="20"/>
                          <w:lang w:val="de-CH"/>
                          <w14:ligatures w14:val="none"/>
                        </w:rPr>
                        <w:t>☐</w:t>
                      </w:r>
                    </w:sdtContent>
                  </w:sdt>
                  <w:r w:rsidR="00F07711" w:rsidRPr="00CE149E">
                    <w:rPr>
                      <w:rFonts w:ascii="Arial" w:eastAsia="Times New Roman" w:hAnsi="Arial" w:cs="Arial"/>
                      <w:b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 xml:space="preserve">  </w:t>
                  </w:r>
                  <w:r w:rsidR="00F07711" w:rsidRPr="00CE149E">
                    <w:rPr>
                      <w:rFonts w:ascii="Arial" w:eastAsia="Times New Roman" w:hAnsi="Arial" w:cs="Arial"/>
                      <w:bCs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1.Kl</w:t>
                  </w:r>
                </w:p>
              </w:tc>
              <w:tc>
                <w:tcPr>
                  <w:tcW w:w="1370" w:type="dxa"/>
                  <w:vAlign w:val="center"/>
                </w:tcPr>
                <w:p w14:paraId="2EC8FBF5" w14:textId="77777777" w:rsidR="00F07711" w:rsidRPr="00CE149E" w:rsidRDefault="00000000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kern w:val="0"/>
                        <w:sz w:val="20"/>
                        <w:szCs w:val="20"/>
                        <w:lang w:val="de-CH"/>
                        <w14:ligatures w14:val="none"/>
                      </w:rPr>
                      <w:id w:val="3382040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7711" w:rsidRPr="00CE149E">
                        <w:rPr>
                          <w:rFonts w:ascii="MS Gothic" w:eastAsia="MS Gothic" w:hAnsi="MS Gothic" w:cs="Arial"/>
                          <w:bCs/>
                          <w:color w:val="000000"/>
                          <w:kern w:val="0"/>
                          <w:sz w:val="20"/>
                          <w:szCs w:val="20"/>
                          <w:lang w:val="de-CH"/>
                          <w14:ligatures w14:val="none"/>
                        </w:rPr>
                        <w:t>☐</w:t>
                      </w:r>
                    </w:sdtContent>
                  </w:sdt>
                  <w:r w:rsidR="00F07711" w:rsidRPr="00CE149E">
                    <w:rPr>
                      <w:rFonts w:ascii="Arial" w:eastAsia="Times New Roman" w:hAnsi="Arial" w:cs="Arial"/>
                      <w:bCs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 xml:space="preserve"> 2.Kl</w:t>
                  </w:r>
                </w:p>
              </w:tc>
              <w:tc>
                <w:tcPr>
                  <w:tcW w:w="1370" w:type="dxa"/>
                  <w:vAlign w:val="center"/>
                </w:tcPr>
                <w:p w14:paraId="6F76AD55" w14:textId="34619C8C" w:rsidR="00F07711" w:rsidRPr="00CE149E" w:rsidRDefault="00000000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kern w:val="0"/>
                        <w:sz w:val="20"/>
                        <w:szCs w:val="20"/>
                        <w:lang w:val="de-CH"/>
                        <w14:ligatures w14:val="none"/>
                      </w:rPr>
                      <w:id w:val="16672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72941">
                        <w:rPr>
                          <w:rFonts w:ascii="MS Gothic" w:eastAsia="MS Gothic" w:hAnsi="MS Gothic" w:cs="Arial" w:hint="eastAsia"/>
                          <w:bCs/>
                          <w:color w:val="000000"/>
                          <w:kern w:val="0"/>
                          <w:sz w:val="20"/>
                          <w:szCs w:val="20"/>
                          <w:lang w:val="de-CH"/>
                          <w14:ligatures w14:val="none"/>
                        </w:rPr>
                        <w:t>☐</w:t>
                      </w:r>
                    </w:sdtContent>
                  </w:sdt>
                  <w:r w:rsidR="00F07711" w:rsidRPr="00CE149E">
                    <w:rPr>
                      <w:rFonts w:ascii="Arial" w:eastAsia="Times New Roman" w:hAnsi="Arial" w:cs="Arial"/>
                      <w:bCs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 xml:space="preserve"> 3.Kl</w:t>
                  </w:r>
                </w:p>
              </w:tc>
              <w:tc>
                <w:tcPr>
                  <w:tcW w:w="1370" w:type="dxa"/>
                  <w:vAlign w:val="center"/>
                </w:tcPr>
                <w:p w14:paraId="36E49316" w14:textId="77777777" w:rsidR="00F07711" w:rsidRPr="00CE149E" w:rsidRDefault="00000000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kern w:val="0"/>
                        <w:sz w:val="20"/>
                        <w:szCs w:val="20"/>
                        <w:lang w:val="de-CH"/>
                        <w14:ligatures w14:val="none"/>
                      </w:rPr>
                      <w:id w:val="-1246723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7711" w:rsidRPr="00CE149E">
                        <w:rPr>
                          <w:rFonts w:ascii="MS Gothic" w:eastAsia="MS Gothic" w:hAnsi="MS Gothic" w:cs="Arial"/>
                          <w:bCs/>
                          <w:color w:val="000000"/>
                          <w:kern w:val="0"/>
                          <w:sz w:val="20"/>
                          <w:szCs w:val="20"/>
                          <w:lang w:val="de-CH"/>
                          <w14:ligatures w14:val="none"/>
                        </w:rPr>
                        <w:t>☐</w:t>
                      </w:r>
                    </w:sdtContent>
                  </w:sdt>
                  <w:r w:rsidR="00F07711" w:rsidRPr="00CE149E">
                    <w:rPr>
                      <w:rFonts w:ascii="Arial" w:eastAsia="Times New Roman" w:hAnsi="Arial" w:cs="Arial"/>
                      <w:bCs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 xml:space="preserve"> 4.Kl</w:t>
                  </w:r>
                </w:p>
              </w:tc>
              <w:tc>
                <w:tcPr>
                  <w:tcW w:w="1370" w:type="dxa"/>
                  <w:vAlign w:val="center"/>
                </w:tcPr>
                <w:p w14:paraId="79EB7A8C" w14:textId="77777777" w:rsidR="00F07711" w:rsidRPr="00CE149E" w:rsidRDefault="00000000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kern w:val="0"/>
                        <w:sz w:val="20"/>
                        <w:szCs w:val="20"/>
                        <w:lang w:val="de-CH"/>
                        <w14:ligatures w14:val="none"/>
                      </w:rPr>
                      <w:id w:val="15198889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7711" w:rsidRPr="00CE149E">
                        <w:rPr>
                          <w:rFonts w:ascii="MS Gothic" w:eastAsia="MS Gothic" w:hAnsi="MS Gothic" w:cs="Arial"/>
                          <w:bCs/>
                          <w:color w:val="000000"/>
                          <w:kern w:val="0"/>
                          <w:sz w:val="20"/>
                          <w:szCs w:val="20"/>
                          <w:lang w:val="de-CH"/>
                          <w14:ligatures w14:val="none"/>
                        </w:rPr>
                        <w:t>☐</w:t>
                      </w:r>
                    </w:sdtContent>
                  </w:sdt>
                  <w:r w:rsidR="00F07711" w:rsidRPr="00CE149E">
                    <w:rPr>
                      <w:rFonts w:ascii="Arial" w:eastAsia="Times New Roman" w:hAnsi="Arial" w:cs="Arial"/>
                      <w:bCs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 xml:space="preserve"> 5.Kl</w:t>
                  </w:r>
                </w:p>
              </w:tc>
              <w:tc>
                <w:tcPr>
                  <w:tcW w:w="1371" w:type="dxa"/>
                  <w:vAlign w:val="center"/>
                </w:tcPr>
                <w:p w14:paraId="59C9389B" w14:textId="77777777" w:rsidR="00F07711" w:rsidRPr="00CE149E" w:rsidRDefault="00000000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bCs/>
                        <w:color w:val="000000"/>
                        <w:kern w:val="0"/>
                        <w:sz w:val="20"/>
                        <w:szCs w:val="20"/>
                        <w:lang w:val="de-CH"/>
                        <w14:ligatures w14:val="none"/>
                      </w:rPr>
                      <w:id w:val="-9227150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7711" w:rsidRPr="00CE149E">
                        <w:rPr>
                          <w:rFonts w:ascii="MS Gothic" w:eastAsia="MS Gothic" w:hAnsi="MS Gothic" w:cs="Arial"/>
                          <w:bCs/>
                          <w:color w:val="000000"/>
                          <w:kern w:val="0"/>
                          <w:sz w:val="20"/>
                          <w:szCs w:val="20"/>
                          <w:lang w:val="de-CH"/>
                          <w14:ligatures w14:val="none"/>
                        </w:rPr>
                        <w:t>☐</w:t>
                      </w:r>
                    </w:sdtContent>
                  </w:sdt>
                  <w:r w:rsidR="00F07711" w:rsidRPr="00CE149E">
                    <w:rPr>
                      <w:rFonts w:ascii="Arial" w:eastAsia="Times New Roman" w:hAnsi="Arial" w:cs="Arial"/>
                      <w:bCs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 xml:space="preserve"> 6.kl</w:t>
                  </w:r>
                </w:p>
              </w:tc>
            </w:tr>
          </w:tbl>
          <w:p w14:paraId="28A5B207" w14:textId="77777777" w:rsidR="00F07711" w:rsidRPr="00CE149E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  <w:tr w:rsidR="00F07711" w:rsidRPr="00CE149E" w14:paraId="14480687" w14:textId="77777777" w:rsidTr="00F07711">
        <w:trPr>
          <w:cantSplit/>
          <w:trHeight w:hRule="exact" w:val="615"/>
        </w:trPr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4949"/>
              <w:tblW w:w="10201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8221"/>
            </w:tblGrid>
            <w:tr w:rsidR="00F07711" w:rsidRPr="00CE149E" w14:paraId="18142A75" w14:textId="77777777" w:rsidTr="003B792C">
              <w:trPr>
                <w:cantSplit/>
                <w:trHeight w:hRule="exact" w:val="615"/>
              </w:trPr>
              <w:tc>
                <w:tcPr>
                  <w:tcW w:w="1980" w:type="dxa"/>
                  <w:vAlign w:val="center"/>
                </w:tcPr>
                <w:p w14:paraId="0AC09D6F" w14:textId="77777777" w:rsidR="00F07711" w:rsidRPr="00CE149E" w:rsidRDefault="00F07711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  <w:r w:rsidRPr="00CE149E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  <w:t>Eintrittsdatum</w:t>
                  </w:r>
                </w:p>
              </w:tc>
              <w:tc>
                <w:tcPr>
                  <w:tcW w:w="8221" w:type="dxa"/>
                  <w:vAlign w:val="center"/>
                </w:tcPr>
                <w:p w14:paraId="1A646219" w14:textId="237B51AC" w:rsidR="00F07711" w:rsidRPr="00CE149E" w:rsidRDefault="00F07711" w:rsidP="00F077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val="de-CH"/>
                      <w14:ligatures w14:val="none"/>
                    </w:rPr>
                  </w:pPr>
                </w:p>
              </w:tc>
            </w:tr>
          </w:tbl>
          <w:p w14:paraId="58AD8805" w14:textId="77777777" w:rsidR="00F07711" w:rsidRPr="00CE149E" w:rsidRDefault="00F07711" w:rsidP="00F0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</w:p>
        </w:tc>
      </w:tr>
    </w:tbl>
    <w:p w14:paraId="5A55C76E" w14:textId="77777777" w:rsidR="00BE04D2" w:rsidRPr="00CE149E" w:rsidRDefault="00BE04D2" w:rsidP="00BE04D2">
      <w:pPr>
        <w:rPr>
          <w:rFonts w:ascii="Arial" w:eastAsia="Times New Roman" w:hAnsi="Arial" w:cs="Arial"/>
          <w:sz w:val="20"/>
          <w:szCs w:val="20"/>
          <w:lang w:val="de-CH"/>
        </w:rPr>
      </w:pPr>
    </w:p>
    <w:p w14:paraId="4C8D0E24" w14:textId="54E04B78" w:rsidR="00D900E6" w:rsidRPr="00CE149E" w:rsidRDefault="00D617D2" w:rsidP="00D617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</w:pPr>
      <w:r w:rsidRPr="00CE14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*</w:t>
      </w:r>
      <w:r w:rsidR="00CE149E" w:rsidRPr="00CE14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reduziertes Pensum</w:t>
      </w:r>
      <w:r w:rsidRPr="00CE14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: 4 </w:t>
      </w:r>
      <w:r w:rsidR="00CE149E" w:rsidRPr="00CE14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Morgen </w:t>
      </w:r>
      <w:r w:rsidRPr="00CE14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+ 1 </w:t>
      </w:r>
      <w:r w:rsidR="00CE149E" w:rsidRPr="00CE14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Nachmittag </w:t>
      </w:r>
      <w:r w:rsidR="00F0771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(</w:t>
      </w:r>
      <w:r w:rsidR="00CE149E" w:rsidRPr="00CE14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Montag bis Donnerstag</w:t>
      </w:r>
      <w:r w:rsidR="00F0771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)</w:t>
      </w:r>
      <w:r w:rsidR="00CE149E" w:rsidRPr="00CE14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, kein Unterricht am Freitag</w:t>
      </w:r>
      <w:r w:rsidRPr="00CE14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 xml:space="preserve">. </w:t>
      </w:r>
      <w:r w:rsidR="00CE149E" w:rsidRPr="00CE14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de-CH" w:eastAsia="de-CH"/>
          <w14:ligatures w14:val="none"/>
        </w:rPr>
        <w:t>Diese Massnahme kann im Verlauf des Schuljahres in Übereinstimmung Eltern-Lehrpersonen angepasst werden.</w:t>
      </w:r>
    </w:p>
    <w:tbl>
      <w:tblPr>
        <w:tblpPr w:leftFromText="141" w:rightFromText="141" w:vertAnchor="page" w:horzAnchor="margin" w:tblpY="216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D900E6" w:rsidRPr="00CE149E" w14:paraId="1FA22F77" w14:textId="77777777" w:rsidTr="00CE149E">
        <w:trPr>
          <w:trHeight w:hRule="exact" w:val="57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373C4EA7" w14:textId="3F4F1275" w:rsidR="00D900E6" w:rsidRPr="00CE149E" w:rsidRDefault="00CE149E" w:rsidP="00D6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</w:pPr>
            <w:bookmarkStart w:id="1" w:name="_Hlk200452974"/>
            <w:r w:rsidRPr="00CE14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  <w:lastRenderedPageBreak/>
              <w:t>Tagesschule (kostenpflichtige Betreuung)</w:t>
            </w:r>
          </w:p>
        </w:tc>
      </w:tr>
      <w:tr w:rsidR="00D900E6" w:rsidRPr="00AF3F7E" w14:paraId="736EAB63" w14:textId="77777777" w:rsidTr="006060A5">
        <w:trPr>
          <w:cantSplit/>
          <w:trHeight w:hRule="exact" w:val="1287"/>
        </w:trPr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B80D98" w14:textId="77777777" w:rsidR="006060A5" w:rsidRPr="00F07711" w:rsidRDefault="006060A5" w:rsidP="006060A5">
            <w:pPr>
              <w:spacing w:after="0"/>
              <w:ind w:right="340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val="de-CH"/>
                <w14:ligatures w14:val="none"/>
              </w:rPr>
            </w:pPr>
          </w:p>
          <w:p w14:paraId="0FF784FC" w14:textId="7BCDBC27" w:rsidR="00CE149E" w:rsidRPr="00CE149E" w:rsidRDefault="00CE149E" w:rsidP="006060A5">
            <w:pPr>
              <w:spacing w:after="0"/>
              <w:ind w:right="34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</w:pPr>
            <w:r w:rsidRPr="00CE149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 xml:space="preserve">Sie haben die Möglichkeit, Ihr Kind zusätzlich für die Tagesschule anzumelden. Die Tagesschule bietet einen Morgenempfang ab 7:30 Uhr, eine Mittags- sowie eine Nachmittagsbetreuung bis 18:00 Uhr. </w:t>
            </w:r>
          </w:p>
          <w:p w14:paraId="7295AF30" w14:textId="38618351" w:rsidR="00D900E6" w:rsidRPr="00CE149E" w:rsidRDefault="00D900E6" w:rsidP="006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kern w:val="0"/>
                <w:sz w:val="20"/>
                <w:szCs w:val="20"/>
                <w:lang w:val="de-CH" w:eastAsia="de-CH"/>
                <w14:ligatures w14:val="none"/>
              </w:rPr>
            </w:pPr>
          </w:p>
        </w:tc>
      </w:tr>
      <w:tr w:rsidR="00D617D2" w:rsidRPr="00AF3F7E" w14:paraId="6FFC0D98" w14:textId="77777777" w:rsidTr="001B081F">
        <w:trPr>
          <w:cantSplit/>
          <w:trHeight w:hRule="exact" w:val="615"/>
        </w:trPr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6A886" w14:textId="2AD4C4D2" w:rsidR="00D617D2" w:rsidRPr="00CE149E" w:rsidRDefault="00000000" w:rsidP="00D900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66401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90" w:rsidRPr="00CE149E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CE149E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CE149E" w:rsidRPr="00CE149E">
              <w:rPr>
                <w:sz w:val="20"/>
                <w:szCs w:val="20"/>
                <w:lang w:val="de-CH"/>
              </w:rPr>
              <w:t xml:space="preserve"> </w:t>
            </w:r>
            <w:r w:rsidR="00CE149E" w:rsidRPr="00CE149E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Wir sind an einer Tagesschulbetreuung interessiert (kostenpflichtig)</w:t>
            </w:r>
          </w:p>
        </w:tc>
      </w:tr>
    </w:tbl>
    <w:tbl>
      <w:tblPr>
        <w:tblpPr w:leftFromText="141" w:rightFromText="141" w:vertAnchor="page" w:horzAnchor="margin" w:tblpY="486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984"/>
        <w:gridCol w:w="1134"/>
        <w:gridCol w:w="2835"/>
      </w:tblGrid>
      <w:tr w:rsidR="00D617D2" w:rsidRPr="007C4CFA" w14:paraId="2B22C5E7" w14:textId="77777777" w:rsidTr="00CE149E">
        <w:trPr>
          <w:trHeight w:hRule="exact" w:val="57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bookmarkEnd w:id="1"/>
          <w:p w14:paraId="7ED0CBAE" w14:textId="2974A45D" w:rsidR="00D617D2" w:rsidRPr="007C4CFA" w:rsidRDefault="00CE149E" w:rsidP="00CE149E">
            <w:pPr>
              <w:spacing w:after="0"/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CH"/>
              </w:rPr>
            </w:pPr>
            <w:r w:rsidRPr="00CE14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de-CH" w:eastAsia="de-CH"/>
                <w14:ligatures w14:val="none"/>
              </w:rPr>
              <w:t>Bemerkungen</w:t>
            </w:r>
          </w:p>
        </w:tc>
      </w:tr>
      <w:tr w:rsidR="00D617D2" w:rsidRPr="00AF3F7E" w14:paraId="20D3D5F6" w14:textId="77777777" w:rsidTr="00F07711">
        <w:trPr>
          <w:cantSplit/>
          <w:trHeight w:hRule="exact" w:val="575"/>
        </w:trPr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AF05D" w14:textId="760D235E" w:rsidR="00D617D2" w:rsidRPr="007C4CFA" w:rsidRDefault="006060A5" w:rsidP="00F07711">
            <w:pPr>
              <w:spacing w:before="100"/>
              <w:rPr>
                <w:rFonts w:ascii="Arial" w:eastAsia="Times New Roman" w:hAnsi="Arial" w:cs="Arial"/>
                <w:b/>
                <w:i/>
                <w:sz w:val="20"/>
                <w:szCs w:val="20"/>
                <w:lang w:val="de-CH"/>
              </w:rPr>
            </w:pPr>
            <w:r w:rsidRPr="006060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Nur bei Eintritt Ki</w:t>
            </w:r>
            <w:r w:rsidR="00F077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 xml:space="preserve">ndergarten </w:t>
            </w:r>
            <w:r w:rsidRPr="006060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1 ausfüllen:</w:t>
            </w:r>
          </w:p>
        </w:tc>
      </w:tr>
      <w:tr w:rsidR="00521964" w:rsidRPr="007C4CFA" w14:paraId="6F01C78A" w14:textId="77777777" w:rsidTr="006060A5">
        <w:trPr>
          <w:cantSplit/>
          <w:trHeight w:hRule="exact" w:val="66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DC716" w14:textId="58F1E88F" w:rsidR="00521964" w:rsidRPr="007C4CFA" w:rsidRDefault="006060A5" w:rsidP="00CE149E">
            <w:pPr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/>
              </w:rPr>
              <w:t>Mein Kind besucht zurzeit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0C91A" w14:textId="59634650" w:rsidR="00521964" w:rsidRPr="007C4CFA" w:rsidRDefault="00000000" w:rsidP="00CE149E">
            <w:pPr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3613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90" w:rsidRPr="007C4CFA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6060A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die Krippe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FC63C" w14:textId="3DB9D0EE" w:rsidR="00521964" w:rsidRPr="007C4CFA" w:rsidRDefault="00000000" w:rsidP="00CE149E">
            <w:pPr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56241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90" w:rsidRPr="007C4CFA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6060A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eine Spielgruppe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4B2D5" w14:textId="70078BE0" w:rsidR="00521964" w:rsidRPr="007C4CFA" w:rsidRDefault="00000000" w:rsidP="00CE149E">
            <w:pPr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47290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90" w:rsidRPr="007C4CFA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 xml:space="preserve"> </w:t>
            </w:r>
            <w:r w:rsidR="006060A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  <w:t>andere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3FE5A" w14:textId="26707FA2" w:rsidR="00521964" w:rsidRPr="007C4CFA" w:rsidRDefault="00000000" w:rsidP="00CE149E">
            <w:pPr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de-CH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/>
                  <w:kern w:val="0"/>
                  <w:sz w:val="20"/>
                  <w:szCs w:val="20"/>
                  <w:lang w:val="de-CH"/>
                  <w14:ligatures w14:val="none"/>
                </w:rPr>
                <w:id w:val="-94492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6C" w:rsidRPr="007C4CFA">
                  <w:rPr>
                    <w:rFonts w:ascii="MS Gothic" w:eastAsia="MS Gothic" w:hAnsi="MS Gothic" w:cs="Arial"/>
                    <w:bCs/>
                    <w:color w:val="000000"/>
                    <w:kern w:val="0"/>
                    <w:sz w:val="20"/>
                    <w:szCs w:val="20"/>
                    <w:lang w:val="de-CH"/>
                    <w14:ligatures w14:val="none"/>
                  </w:rPr>
                  <w:t>☐</w:t>
                </w:r>
              </w:sdtContent>
            </w:sdt>
            <w:r w:rsidR="003B5990" w:rsidRPr="007C4CFA">
              <w:rPr>
                <w:rFonts w:ascii="Arial" w:eastAsia="Times New Roman" w:hAnsi="Arial" w:cs="Arial"/>
                <w:bCs/>
                <w:color w:val="000000"/>
                <w:kern w:val="0"/>
                <w:sz w:val="16"/>
                <w:szCs w:val="16"/>
                <w:lang w:val="de-CH"/>
                <w14:ligatures w14:val="none"/>
              </w:rPr>
              <w:t xml:space="preserve"> </w:t>
            </w:r>
            <w:r w:rsidR="006060A5">
              <w:rPr>
                <w:rFonts w:ascii="Arial" w:eastAsia="Times New Roman" w:hAnsi="Arial" w:cs="Arial"/>
                <w:bCs/>
                <w:color w:val="000000"/>
                <w:kern w:val="0"/>
                <w:sz w:val="16"/>
                <w:szCs w:val="16"/>
                <w:lang w:val="de-CH"/>
                <w14:ligatures w14:val="none"/>
              </w:rPr>
              <w:t>keine externe Betreuung</w:t>
            </w:r>
          </w:p>
        </w:tc>
      </w:tr>
      <w:tr w:rsidR="00521964" w:rsidRPr="00AF3F7E" w14:paraId="36BDA8E0" w14:textId="77777777" w:rsidTr="00F07711">
        <w:trPr>
          <w:cantSplit/>
          <w:trHeight w:hRule="exact" w:val="905"/>
        </w:trPr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CF5CC" w14:textId="77777777" w:rsidR="006060A5" w:rsidRPr="00F07711" w:rsidRDefault="006060A5" w:rsidP="006060A5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lang w:val="de-CH"/>
                <w14:ligatures w14:val="none"/>
              </w:rPr>
            </w:pPr>
          </w:p>
          <w:p w14:paraId="27F3780D" w14:textId="729136A8" w:rsidR="006060A5" w:rsidRPr="006060A5" w:rsidRDefault="006060A5" w:rsidP="00CE149E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</w:pPr>
            <w:r w:rsidRPr="006060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W</w:t>
            </w:r>
            <w:r w:rsidR="00E213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eitere w</w:t>
            </w:r>
            <w:r w:rsidRPr="006060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ichtige Angaben zum Kind (z.B. Aufenthalt des Kindes während der Woche an einer anderen Adresse, Pflege- oder Tageseltern, eine allfällige Beeinträchtigung)</w:t>
            </w:r>
            <w:r w:rsidR="006157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de-CH"/>
                <w14:ligatures w14:val="none"/>
              </w:rPr>
              <w:t>.</w:t>
            </w:r>
          </w:p>
          <w:p w14:paraId="3339429F" w14:textId="46BFF7B5" w:rsidR="00521964" w:rsidRPr="007C4CFA" w:rsidRDefault="00521964" w:rsidP="00CE149E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521964" w:rsidRPr="00AF3F7E" w14:paraId="26D1250F" w14:textId="77777777" w:rsidTr="00CE149E">
        <w:trPr>
          <w:cantSplit/>
          <w:trHeight w:hRule="exact" w:val="2748"/>
        </w:trPr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DEEE" w14:textId="77777777" w:rsidR="00521964" w:rsidRPr="007C4CFA" w:rsidRDefault="00521964" w:rsidP="00CE149E">
            <w:pPr>
              <w:rPr>
                <w:rFonts w:ascii="Arial" w:eastAsia="Times New Roman" w:hAnsi="Arial" w:cs="Arial"/>
                <w:sz w:val="20"/>
                <w:szCs w:val="20"/>
                <w:lang w:val="de-CH"/>
              </w:rPr>
            </w:pPr>
          </w:p>
        </w:tc>
      </w:tr>
    </w:tbl>
    <w:p w14:paraId="3FEEDB53" w14:textId="77777777" w:rsidR="00D900E6" w:rsidRPr="007C4CFA" w:rsidRDefault="00D900E6" w:rsidP="00D900E6">
      <w:pPr>
        <w:rPr>
          <w:rFonts w:ascii="Arial" w:eastAsia="Times New Roman" w:hAnsi="Arial" w:cs="Arial"/>
          <w:sz w:val="20"/>
          <w:szCs w:val="20"/>
          <w:lang w:val="de-CH"/>
        </w:rPr>
      </w:pPr>
    </w:p>
    <w:p w14:paraId="24DB89A7" w14:textId="6A3670C6" w:rsidR="00D900E6" w:rsidRPr="007C4CFA" w:rsidRDefault="00360F3B" w:rsidP="00D900E6">
      <w:pPr>
        <w:rPr>
          <w:rFonts w:ascii="Arial" w:eastAsia="Times New Roman" w:hAnsi="Arial" w:cs="Arial"/>
          <w:sz w:val="20"/>
          <w:szCs w:val="20"/>
          <w:lang w:val="de-CH"/>
        </w:rPr>
      </w:pPr>
      <w:r w:rsidRPr="007C4CFA">
        <w:rPr>
          <w:rFonts w:ascii="Arial" w:eastAsia="Times New Roman" w:hAnsi="Arial" w:cs="Arial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037E6" wp14:editId="31745BFC">
                <wp:simplePos x="0" y="0"/>
                <wp:positionH relativeFrom="margin">
                  <wp:posOffset>3944112</wp:posOffset>
                </wp:positionH>
                <wp:positionV relativeFrom="paragraph">
                  <wp:posOffset>241808</wp:posOffset>
                </wp:positionV>
                <wp:extent cx="2535936" cy="709930"/>
                <wp:effectExtent l="0" t="0" r="17145" b="13970"/>
                <wp:wrapNone/>
                <wp:docPr id="111576704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936" cy="70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7EBF8" w14:textId="54094B5D" w:rsidR="003B5990" w:rsidRPr="0031531A" w:rsidRDefault="003B59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D037E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0.55pt;margin-top:19.05pt;width:199.7pt;height:55.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" fillcolor="white [3201]" strokeweight=".5pt">
                <v:textbox>
                  <w:txbxContent>
                    <w:p w14:paraId="3927EBF8" w14:textId="54094B5D" w:rsidR="003B5990" w:rsidRPr="0031531A" w:rsidRDefault="003B5990"/>
                  </w:txbxContent>
                </v:textbox>
                <w10:wrap anchorx="margin"/>
              </v:shape>
            </w:pict>
          </mc:Fallback>
        </mc:AlternateContent>
      </w:r>
    </w:p>
    <w:p w14:paraId="2628A2A1" w14:textId="50265923" w:rsidR="0031531A" w:rsidRPr="007C4CFA" w:rsidRDefault="006060A5" w:rsidP="00D900E6">
      <w:pPr>
        <w:rPr>
          <w:rFonts w:ascii="Arial" w:eastAsia="Times New Roman" w:hAnsi="Arial" w:cs="Arial"/>
          <w:sz w:val="20"/>
          <w:szCs w:val="20"/>
          <w:lang w:val="de-CH"/>
        </w:rPr>
      </w:pPr>
      <w:r w:rsidRPr="007C4CFA">
        <w:rPr>
          <w:rFonts w:ascii="Arial" w:eastAsia="Times New Roman" w:hAnsi="Arial" w:cs="Arial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E4930" wp14:editId="4BC75359">
                <wp:simplePos x="0" y="0"/>
                <wp:positionH relativeFrom="column">
                  <wp:posOffset>733425</wp:posOffset>
                </wp:positionH>
                <wp:positionV relativeFrom="paragraph">
                  <wp:posOffset>5080</wp:posOffset>
                </wp:positionV>
                <wp:extent cx="2286000" cy="738505"/>
                <wp:effectExtent l="0" t="0" r="19050" b="23495"/>
                <wp:wrapNone/>
                <wp:docPr id="3022533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73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D2211" w14:textId="55BE4D7C" w:rsidR="003B5990" w:rsidRPr="0031531A" w:rsidRDefault="003B5990" w:rsidP="003B59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4930" id="_x0000_s1027" type="#_x0000_t202" style="position:absolute;margin-left:57.75pt;margin-top:.4pt;width:180pt;height:5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2AvNwIAAHwEAAAOAAAAZHJzL2Uyb0RvYy54bWysVE1v2zAMvQ/YfxB0X+ykSZoZ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" fillcolor="white [3201]" strokeweight=".5pt">
                <v:textbox>
                  <w:txbxContent>
                    <w:p w14:paraId="390D2211" w14:textId="55BE4D7C" w:rsidR="003B5990" w:rsidRPr="0031531A" w:rsidRDefault="003B5990" w:rsidP="003B5990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  <w:lang w:val="de-CH"/>
        </w:rPr>
        <w:t>Ort</w:t>
      </w:r>
      <w:r w:rsidR="00D617D2" w:rsidRPr="007C4CFA">
        <w:rPr>
          <w:rFonts w:ascii="Arial" w:eastAsia="Times New Roman" w:hAnsi="Arial" w:cs="Arial"/>
          <w:sz w:val="20"/>
          <w:szCs w:val="20"/>
          <w:lang w:val="de-CH"/>
        </w:rPr>
        <w:t xml:space="preserve"> / </w:t>
      </w:r>
      <w:r>
        <w:rPr>
          <w:rFonts w:ascii="Arial" w:eastAsia="Times New Roman" w:hAnsi="Arial" w:cs="Arial"/>
          <w:sz w:val="20"/>
          <w:szCs w:val="20"/>
          <w:lang w:val="de-CH"/>
        </w:rPr>
        <w:t>Datum</w:t>
      </w:r>
      <w:r w:rsidR="00D617D2" w:rsidRPr="007C4CFA">
        <w:rPr>
          <w:rFonts w:ascii="Arial" w:eastAsia="Times New Roman" w:hAnsi="Arial" w:cs="Arial"/>
          <w:sz w:val="20"/>
          <w:szCs w:val="20"/>
          <w:lang w:val="de-CH"/>
        </w:rPr>
        <w:t xml:space="preserve">: </w:t>
      </w:r>
      <w:r w:rsidR="00F66D1A" w:rsidRPr="007C4CFA">
        <w:rPr>
          <w:rFonts w:ascii="Arial" w:eastAsia="Times New Roman" w:hAnsi="Arial" w:cs="Arial"/>
          <w:sz w:val="20"/>
          <w:szCs w:val="20"/>
          <w:lang w:val="de-CH"/>
        </w:rPr>
        <w:tab/>
      </w:r>
      <w:r w:rsidR="00F66D1A" w:rsidRPr="007C4CFA">
        <w:rPr>
          <w:rFonts w:ascii="Arial" w:eastAsia="Times New Roman" w:hAnsi="Arial" w:cs="Arial"/>
          <w:sz w:val="20"/>
          <w:szCs w:val="20"/>
          <w:lang w:val="de-CH"/>
        </w:rPr>
        <w:tab/>
      </w:r>
      <w:r w:rsidR="00F66D1A" w:rsidRPr="007C4CFA">
        <w:rPr>
          <w:rFonts w:ascii="Arial" w:eastAsia="Times New Roman" w:hAnsi="Arial" w:cs="Arial"/>
          <w:sz w:val="20"/>
          <w:szCs w:val="20"/>
          <w:lang w:val="de-CH"/>
        </w:rPr>
        <w:tab/>
      </w:r>
      <w:r w:rsidR="00F66D1A" w:rsidRPr="007C4CFA">
        <w:rPr>
          <w:rFonts w:ascii="Arial" w:eastAsia="Times New Roman" w:hAnsi="Arial" w:cs="Arial"/>
          <w:sz w:val="20"/>
          <w:szCs w:val="20"/>
          <w:lang w:val="de-CH"/>
        </w:rPr>
        <w:tab/>
      </w:r>
      <w:r w:rsidR="00F66D1A" w:rsidRPr="007C4CFA">
        <w:rPr>
          <w:rFonts w:ascii="Arial" w:eastAsia="Times New Roman" w:hAnsi="Arial" w:cs="Arial"/>
          <w:sz w:val="20"/>
          <w:szCs w:val="20"/>
          <w:lang w:val="de-CH"/>
        </w:rPr>
        <w:tab/>
      </w:r>
      <w:r w:rsidR="00F66D1A" w:rsidRPr="007C4CFA">
        <w:rPr>
          <w:rFonts w:ascii="Arial" w:eastAsia="Times New Roman" w:hAnsi="Arial" w:cs="Arial"/>
          <w:sz w:val="20"/>
          <w:szCs w:val="20"/>
          <w:lang w:val="de-CH"/>
        </w:rPr>
        <w:tab/>
      </w:r>
      <w:r>
        <w:rPr>
          <w:rFonts w:ascii="Arial" w:eastAsia="Times New Roman" w:hAnsi="Arial" w:cs="Arial"/>
          <w:sz w:val="20"/>
          <w:szCs w:val="20"/>
          <w:lang w:val="de-CH"/>
        </w:rPr>
        <w:t>Unterschrift:</w:t>
      </w:r>
      <w:r w:rsidR="0031531A" w:rsidRPr="007C4CFA">
        <w:rPr>
          <w:rFonts w:ascii="Arial" w:eastAsia="Times New Roman" w:hAnsi="Arial" w:cs="Arial"/>
          <w:sz w:val="20"/>
          <w:szCs w:val="20"/>
          <w:lang w:val="de-CH"/>
        </w:rPr>
        <w:tab/>
      </w:r>
      <w:r w:rsidR="0031531A" w:rsidRPr="007C4CFA">
        <w:rPr>
          <w:rFonts w:ascii="Arial" w:eastAsia="Times New Roman" w:hAnsi="Arial" w:cs="Arial"/>
          <w:sz w:val="20"/>
          <w:szCs w:val="20"/>
          <w:lang w:val="de-CH"/>
        </w:rPr>
        <w:tab/>
      </w:r>
      <w:r w:rsidR="0031531A" w:rsidRPr="007C4CFA">
        <w:rPr>
          <w:rFonts w:ascii="Arial" w:eastAsia="Times New Roman" w:hAnsi="Arial" w:cs="Arial"/>
          <w:sz w:val="20"/>
          <w:szCs w:val="20"/>
          <w:lang w:val="de-CH"/>
        </w:rPr>
        <w:tab/>
      </w:r>
      <w:r w:rsidR="0031531A" w:rsidRPr="007C4CFA">
        <w:rPr>
          <w:rFonts w:ascii="Arial" w:eastAsia="Times New Roman" w:hAnsi="Arial" w:cs="Arial"/>
          <w:sz w:val="20"/>
          <w:szCs w:val="20"/>
          <w:lang w:val="de-CH"/>
        </w:rPr>
        <w:tab/>
      </w:r>
      <w:r w:rsidR="0031531A" w:rsidRPr="007C4CFA">
        <w:rPr>
          <w:rFonts w:ascii="Arial" w:eastAsia="Times New Roman" w:hAnsi="Arial" w:cs="Arial"/>
          <w:sz w:val="20"/>
          <w:szCs w:val="20"/>
          <w:lang w:val="de-CH"/>
        </w:rPr>
        <w:tab/>
      </w:r>
    </w:p>
    <w:p w14:paraId="459EA949" w14:textId="06C17125" w:rsidR="0031531A" w:rsidRPr="007C4CFA" w:rsidRDefault="0031531A" w:rsidP="00D900E6">
      <w:pPr>
        <w:rPr>
          <w:rFonts w:ascii="Arial" w:eastAsia="Times New Roman" w:hAnsi="Arial" w:cs="Arial"/>
          <w:sz w:val="20"/>
          <w:szCs w:val="20"/>
          <w:lang w:val="de-CH"/>
        </w:rPr>
      </w:pPr>
    </w:p>
    <w:p w14:paraId="5889A250" w14:textId="77777777" w:rsidR="006060A5" w:rsidRDefault="0031531A" w:rsidP="0031531A">
      <w:pPr>
        <w:ind w:left="5664"/>
        <w:rPr>
          <w:rFonts w:ascii="Arial" w:eastAsia="Times New Roman" w:hAnsi="Arial" w:cs="Arial"/>
          <w:i/>
          <w:iCs/>
          <w:sz w:val="20"/>
          <w:szCs w:val="20"/>
          <w:lang w:val="de-CH"/>
        </w:rPr>
      </w:pPr>
      <w:r w:rsidRPr="007C4CFA">
        <w:rPr>
          <w:rFonts w:ascii="Arial" w:eastAsia="Times New Roman" w:hAnsi="Arial" w:cs="Arial"/>
          <w:i/>
          <w:iCs/>
          <w:sz w:val="20"/>
          <w:szCs w:val="20"/>
          <w:lang w:val="de-CH"/>
        </w:rPr>
        <w:t xml:space="preserve">      </w:t>
      </w:r>
    </w:p>
    <w:p w14:paraId="256C1402" w14:textId="1541AEE6" w:rsidR="006060A5" w:rsidRDefault="00E21386" w:rsidP="0031531A">
      <w:pPr>
        <w:ind w:left="5664"/>
        <w:rPr>
          <w:rFonts w:ascii="Arial" w:eastAsia="Times New Roman" w:hAnsi="Arial" w:cs="Arial"/>
          <w:i/>
          <w:iCs/>
          <w:sz w:val="20"/>
          <w:szCs w:val="20"/>
          <w:lang w:val="de-CH"/>
        </w:rPr>
      </w:pPr>
      <w:r>
        <w:rPr>
          <w:rFonts w:ascii="Arial" w:eastAsia="Times New Roman" w:hAnsi="Arial" w:cs="Arial"/>
          <w:i/>
          <w:iCs/>
          <w:color w:val="EE0000"/>
          <w:sz w:val="20"/>
          <w:szCs w:val="20"/>
          <w:lang w:val="de-CH"/>
        </w:rPr>
        <w:t xml:space="preserve">            </w:t>
      </w:r>
      <w:r w:rsidRPr="006060A5">
        <w:rPr>
          <w:rFonts w:ascii="Arial" w:eastAsia="Times New Roman" w:hAnsi="Arial" w:cs="Arial"/>
          <w:i/>
          <w:iCs/>
          <w:color w:val="EE0000"/>
          <w:sz w:val="20"/>
          <w:szCs w:val="20"/>
          <w:lang w:val="de-CH"/>
        </w:rPr>
        <w:t>Es darf elektronisch unterschrieben werden.</w:t>
      </w:r>
    </w:p>
    <w:p w14:paraId="11025E99" w14:textId="4044AD24" w:rsidR="0031531A" w:rsidRPr="006060A5" w:rsidRDefault="0031531A" w:rsidP="0031531A">
      <w:pPr>
        <w:ind w:left="5664"/>
        <w:rPr>
          <w:rFonts w:ascii="Arial" w:eastAsia="Times New Roman" w:hAnsi="Arial" w:cs="Arial"/>
          <w:i/>
          <w:iCs/>
          <w:color w:val="EE0000"/>
          <w:sz w:val="20"/>
          <w:szCs w:val="20"/>
          <w:lang w:val="de-CH"/>
        </w:rPr>
      </w:pPr>
      <w:r w:rsidRPr="006060A5">
        <w:rPr>
          <w:rFonts w:ascii="Arial" w:eastAsia="Times New Roman" w:hAnsi="Arial" w:cs="Arial"/>
          <w:i/>
          <w:iCs/>
          <w:color w:val="EE0000"/>
          <w:sz w:val="20"/>
          <w:szCs w:val="20"/>
          <w:lang w:val="de-CH"/>
        </w:rPr>
        <w:t xml:space="preserve">  </w:t>
      </w:r>
      <w:r w:rsidR="006060A5" w:rsidRPr="006060A5">
        <w:rPr>
          <w:rFonts w:ascii="Arial" w:eastAsia="Times New Roman" w:hAnsi="Arial" w:cs="Arial"/>
          <w:i/>
          <w:iCs/>
          <w:color w:val="EE0000"/>
          <w:sz w:val="20"/>
          <w:szCs w:val="20"/>
          <w:lang w:val="de-CH"/>
        </w:rPr>
        <w:t xml:space="preserve">            </w:t>
      </w:r>
    </w:p>
    <w:p w14:paraId="7C909130" w14:textId="0647AC08" w:rsidR="00D617D2" w:rsidRPr="006060A5" w:rsidRDefault="00F66D1A" w:rsidP="00D900E6">
      <w:pPr>
        <w:rPr>
          <w:rFonts w:ascii="Arial" w:eastAsia="Times New Roman" w:hAnsi="Arial" w:cs="Arial"/>
          <w:sz w:val="20"/>
          <w:szCs w:val="20"/>
          <w:lang w:val="de-CH"/>
        </w:rPr>
      </w:pPr>
      <w:r w:rsidRPr="006060A5">
        <w:rPr>
          <w:rFonts w:ascii="Arial" w:eastAsia="Times New Roman" w:hAnsi="Arial" w:cs="Arial"/>
          <w:sz w:val="20"/>
          <w:szCs w:val="20"/>
          <w:lang w:val="de-CH"/>
        </w:rPr>
        <w:t xml:space="preserve"> </w:t>
      </w:r>
    </w:p>
    <w:sectPr w:rsidR="00D617D2" w:rsidRPr="006060A5" w:rsidSect="00D617D2">
      <w:headerReference w:type="default" r:id="rId9"/>
      <w:headerReference w:type="firs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EE79" w14:textId="77777777" w:rsidR="005753C9" w:rsidRPr="0031531A" w:rsidRDefault="005753C9" w:rsidP="00F04AD7">
      <w:pPr>
        <w:spacing w:after="0" w:line="240" w:lineRule="auto"/>
      </w:pPr>
      <w:r w:rsidRPr="0031531A">
        <w:separator/>
      </w:r>
    </w:p>
  </w:endnote>
  <w:endnote w:type="continuationSeparator" w:id="0">
    <w:p w14:paraId="1823263C" w14:textId="77777777" w:rsidR="005753C9" w:rsidRPr="0031531A" w:rsidRDefault="005753C9" w:rsidP="00F04AD7">
      <w:pPr>
        <w:spacing w:after="0" w:line="240" w:lineRule="auto"/>
      </w:pPr>
      <w:r w:rsidRPr="003153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8F69" w14:textId="77777777" w:rsidR="005753C9" w:rsidRPr="0031531A" w:rsidRDefault="005753C9" w:rsidP="00F04AD7">
      <w:pPr>
        <w:spacing w:after="0" w:line="240" w:lineRule="auto"/>
      </w:pPr>
      <w:r w:rsidRPr="0031531A">
        <w:separator/>
      </w:r>
    </w:p>
  </w:footnote>
  <w:footnote w:type="continuationSeparator" w:id="0">
    <w:p w14:paraId="2266A0DC" w14:textId="77777777" w:rsidR="005753C9" w:rsidRPr="0031531A" w:rsidRDefault="005753C9" w:rsidP="00F04AD7">
      <w:pPr>
        <w:spacing w:after="0" w:line="240" w:lineRule="auto"/>
      </w:pPr>
      <w:r w:rsidRPr="003153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3E42" w14:textId="6454EEC2" w:rsidR="00F04AD7" w:rsidRPr="0031531A" w:rsidRDefault="007C4CFA" w:rsidP="00050727">
    <w:pPr>
      <w:tabs>
        <w:tab w:val="left" w:pos="2268"/>
      </w:tabs>
      <w:spacing w:line="240" w:lineRule="auto"/>
      <w:ind w:left="142"/>
      <w:rPr>
        <w:rFonts w:ascii="Calibri Light" w:hAnsi="Calibri Light" w:cs="Calibri Light"/>
        <w:sz w:val="18"/>
        <w:szCs w:val="18"/>
      </w:rPr>
    </w:pPr>
    <w:r>
      <w:rPr>
        <w:rFonts w:ascii="Calibri Light" w:eastAsia="Arial Unicode MS" w:hAnsi="Calibri Light" w:cs="Calibri Light"/>
        <w:noProof/>
        <w:color w:val="000000"/>
        <w:sz w:val="18"/>
        <w:szCs w:val="18"/>
        <w:u w:color="000000"/>
        <w:bdr w:val="nil"/>
        <w:lang w:eastAsia="de-CH"/>
      </w:rPr>
      <w:drawing>
        <wp:anchor distT="0" distB="0" distL="114300" distR="114300" simplePos="0" relativeHeight="251662336" behindDoc="1" locked="0" layoutInCell="1" allowOverlap="1" wp14:anchorId="55DDF4E2" wp14:editId="2731F65A">
          <wp:simplePos x="0" y="0"/>
          <wp:positionH relativeFrom="column">
            <wp:posOffset>3781425</wp:posOffset>
          </wp:positionH>
          <wp:positionV relativeFrom="paragraph">
            <wp:posOffset>6985</wp:posOffset>
          </wp:positionV>
          <wp:extent cx="2635885" cy="495300"/>
          <wp:effectExtent l="0" t="0" r="0" b="0"/>
          <wp:wrapNone/>
          <wp:docPr id="126038417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6369">
      <w:rPr>
        <w:rFonts w:ascii="Calibri Light" w:eastAsia="Arial Unicode MS" w:hAnsi="Calibri Light" w:cs="Calibri Light"/>
        <w:b/>
        <w:bCs/>
        <w:color w:val="000000"/>
        <w:sz w:val="18"/>
        <w:szCs w:val="18"/>
        <w:u w:color="000000"/>
        <w:bdr w:val="nil"/>
        <w:lang w:eastAsia="de-CH"/>
      </w:rPr>
      <w:t xml:space="preserve">Schule </w:t>
    </w:r>
    <w:proofErr w:type="spellStart"/>
    <w:r w:rsidR="00E96369">
      <w:rPr>
        <w:rFonts w:ascii="Calibri Light" w:eastAsia="Arial Unicode MS" w:hAnsi="Calibri Light" w:cs="Calibri Light"/>
        <w:b/>
        <w:bCs/>
        <w:color w:val="000000"/>
        <w:sz w:val="18"/>
        <w:szCs w:val="18"/>
        <w:u w:color="000000"/>
        <w:bdr w:val="nil"/>
        <w:lang w:eastAsia="de-CH"/>
      </w:rPr>
      <w:t>Leubringen</w:t>
    </w:r>
    <w:proofErr w:type="spellEnd"/>
    <w:r w:rsidR="00050727" w:rsidRPr="0031531A">
      <w:rPr>
        <w:rFonts w:ascii="Calibri Light" w:eastAsia="Arial Unicode MS" w:hAnsi="Calibri Light" w:cs="Calibri Light"/>
        <w:b/>
        <w:bCs/>
        <w:color w:val="000000"/>
        <w:sz w:val="18"/>
        <w:szCs w:val="18"/>
        <w:u w:color="000000"/>
        <w:bdr w:val="nil"/>
        <w:lang w:eastAsia="de-CH"/>
      </w:rPr>
      <w:tab/>
      <w:t xml:space="preserve"> </w:t>
    </w:r>
    <w:r w:rsidR="00050727" w:rsidRPr="0031531A">
      <w:rPr>
        <w:rFonts w:ascii="Calibri Light" w:eastAsia="Arial Unicode MS" w:hAnsi="Calibri Light" w:cs="Calibri Light"/>
        <w:b/>
        <w:bCs/>
        <w:color w:val="000000"/>
        <w:sz w:val="18"/>
        <w:szCs w:val="18"/>
        <w:u w:color="000000"/>
        <w:bdr w:val="nil"/>
        <w:lang w:eastAsia="de-CH"/>
      </w:rPr>
      <w:br/>
    </w:r>
    <w:r w:rsidR="00050727" w:rsidRPr="0031531A">
      <w:rPr>
        <w:rFonts w:ascii="Calibri Light" w:eastAsia="Arial Unicode MS" w:hAnsi="Calibri Light" w:cs="Calibri Light"/>
        <w:color w:val="000000"/>
        <w:sz w:val="18"/>
        <w:szCs w:val="18"/>
        <w:u w:color="000000"/>
        <w:bdr w:val="nil"/>
        <w:lang w:eastAsia="de-CH"/>
      </w:rPr>
      <w:t xml:space="preserve">Chemin des </w:t>
    </w:r>
    <w:proofErr w:type="spellStart"/>
    <w:r w:rsidR="00050727" w:rsidRPr="0031531A">
      <w:rPr>
        <w:rFonts w:ascii="Calibri Light" w:eastAsia="Arial Unicode MS" w:hAnsi="Calibri Light" w:cs="Calibri Light"/>
        <w:color w:val="000000"/>
        <w:sz w:val="18"/>
        <w:szCs w:val="18"/>
        <w:u w:color="000000"/>
        <w:bdr w:val="nil"/>
        <w:lang w:eastAsia="de-CH"/>
      </w:rPr>
      <w:t>Voitats</w:t>
    </w:r>
    <w:proofErr w:type="spellEnd"/>
    <w:r w:rsidR="00050727" w:rsidRPr="0031531A">
      <w:rPr>
        <w:rFonts w:ascii="Calibri Light" w:eastAsia="Arial Unicode MS" w:hAnsi="Calibri Light" w:cs="Calibri Light"/>
        <w:color w:val="000000"/>
        <w:sz w:val="18"/>
        <w:szCs w:val="18"/>
        <w:u w:color="000000"/>
        <w:bdr w:val="nil"/>
        <w:lang w:eastAsia="de-CH"/>
      </w:rPr>
      <w:t xml:space="preserve"> 4</w:t>
    </w:r>
    <w:r w:rsidR="00050727" w:rsidRPr="0031531A">
      <w:rPr>
        <w:rFonts w:ascii="Calibri Light" w:eastAsia="Arial Unicode MS" w:hAnsi="Calibri Light" w:cs="Calibri Light"/>
        <w:color w:val="000000"/>
        <w:sz w:val="18"/>
        <w:szCs w:val="18"/>
        <w:u w:color="000000"/>
        <w:bdr w:val="nil"/>
        <w:lang w:eastAsia="de-CH"/>
      </w:rPr>
      <w:tab/>
      <w:t xml:space="preserve"> </w:t>
    </w:r>
    <w:r w:rsidR="00050727" w:rsidRPr="0031531A">
      <w:rPr>
        <w:rFonts w:ascii="Calibri Light" w:eastAsia="Arial Unicode MS" w:hAnsi="Calibri Light" w:cs="Calibri Light"/>
        <w:b/>
        <w:bCs/>
        <w:color w:val="000000"/>
        <w:sz w:val="18"/>
        <w:szCs w:val="18"/>
        <w:u w:color="000000"/>
        <w:bdr w:val="nil"/>
        <w:lang w:eastAsia="de-CH"/>
      </w:rPr>
      <w:br/>
    </w:r>
    <w:r w:rsidR="00050727" w:rsidRPr="0031531A">
      <w:rPr>
        <w:rFonts w:ascii="Calibri Light" w:eastAsia="Arial Unicode MS" w:hAnsi="Calibri Light" w:cs="Calibri Light"/>
        <w:color w:val="000000"/>
        <w:sz w:val="18"/>
        <w:szCs w:val="18"/>
        <w:u w:color="000000"/>
        <w:bdr w:val="nil"/>
        <w:lang w:eastAsia="de-CH"/>
      </w:rPr>
      <w:t xml:space="preserve">2533 </w:t>
    </w:r>
    <w:proofErr w:type="spellStart"/>
    <w:r w:rsidR="00E96369">
      <w:rPr>
        <w:rFonts w:ascii="Calibri Light" w:eastAsia="Arial Unicode MS" w:hAnsi="Calibri Light" w:cs="Calibri Light"/>
        <w:color w:val="000000"/>
        <w:sz w:val="18"/>
        <w:szCs w:val="18"/>
        <w:u w:color="000000"/>
        <w:bdr w:val="nil"/>
        <w:lang w:eastAsia="de-CH"/>
      </w:rPr>
      <w:t>Leubringen</w:t>
    </w:r>
    <w:proofErr w:type="spellEnd"/>
    <w:r w:rsidR="00050727" w:rsidRPr="0031531A">
      <w:rPr>
        <w:rFonts w:ascii="Calibri Light" w:eastAsia="Arial Unicode MS" w:hAnsi="Calibri Light" w:cs="Calibri Light"/>
        <w:color w:val="000000"/>
        <w:sz w:val="18"/>
        <w:szCs w:val="18"/>
        <w:u w:color="000000"/>
        <w:bdr w:val="nil"/>
        <w:lang w:eastAsia="de-CH"/>
      </w:rPr>
      <w:tab/>
    </w:r>
    <w:r w:rsidR="00050727" w:rsidRPr="0031531A">
      <w:rPr>
        <w:rFonts w:ascii="Calibri Light" w:eastAsia="Arial Unicode MS" w:hAnsi="Calibri Light" w:cs="Calibri Light"/>
        <w:b/>
        <w:bCs/>
        <w:color w:val="000000"/>
        <w:sz w:val="18"/>
        <w:szCs w:val="18"/>
        <w:u w:color="000000"/>
        <w:bdr w:val="nil"/>
        <w:lang w:eastAsia="de-CH"/>
      </w:rPr>
      <w:br/>
    </w:r>
    <w:r w:rsidR="00050727" w:rsidRPr="0031531A">
      <w:rPr>
        <w:rFonts w:ascii="Calibri Light" w:eastAsia="Arial Unicode MS" w:hAnsi="Calibri Light" w:cs="Calibri Light"/>
        <w:sz w:val="18"/>
        <w:szCs w:val="18"/>
        <w:bdr w:val="nil"/>
        <w:lang w:eastAsia="de-CH"/>
      </w:rPr>
      <w:t>Tél. 032 323 77 44</w:t>
    </w:r>
    <w:r w:rsidR="00050727" w:rsidRPr="0031531A">
      <w:rPr>
        <w:rFonts w:ascii="Calibri Light" w:eastAsia="Arial Unicode MS" w:hAnsi="Calibri Light" w:cs="Calibri Light"/>
        <w:sz w:val="18"/>
        <w:szCs w:val="18"/>
        <w:bdr w:val="nil"/>
        <w:lang w:eastAsia="de-CH"/>
      </w:rPr>
      <w:tab/>
    </w:r>
    <w:r w:rsidR="00050727" w:rsidRPr="0031531A">
      <w:rPr>
        <w:rFonts w:ascii="Calibri Light" w:eastAsia="Arial Unicode MS" w:hAnsi="Calibri Light" w:cs="Calibri Light"/>
        <w:b/>
        <w:bCs/>
        <w:sz w:val="18"/>
        <w:szCs w:val="18"/>
        <w:bdr w:val="nil"/>
        <w:lang w:eastAsia="de-CH"/>
      </w:rPr>
      <w:br/>
    </w:r>
    <w:hyperlink r:id="rId2" w:history="1">
      <w:r w:rsidR="00050727" w:rsidRPr="0031531A">
        <w:rPr>
          <w:rStyle w:val="Hyperlink"/>
          <w:rFonts w:ascii="Calibri Light" w:hAnsi="Calibri Light" w:cs="Calibri Light"/>
          <w:sz w:val="18"/>
          <w:szCs w:val="18"/>
        </w:rPr>
        <w:t>www.ecoleevilard.ch</w:t>
      </w:r>
    </w:hyperlink>
    <w:r w:rsidR="00174F52" w:rsidRPr="0031531A"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DF94" w14:textId="49C5DA34" w:rsidR="003963CE" w:rsidRPr="0031531A" w:rsidRDefault="003963CE" w:rsidP="003963CE">
    <w:pPr>
      <w:tabs>
        <w:tab w:val="left" w:pos="2268"/>
      </w:tabs>
      <w:spacing w:line="240" w:lineRule="auto"/>
      <w:ind w:left="142"/>
      <w:rPr>
        <w:rFonts w:ascii="Calibri Light" w:hAnsi="Calibri Light" w:cs="Calibri Light"/>
        <w:sz w:val="18"/>
        <w:szCs w:val="18"/>
      </w:rPr>
    </w:pPr>
    <w:r w:rsidRPr="0031531A">
      <w:rPr>
        <w:noProof/>
      </w:rPr>
      <w:drawing>
        <wp:anchor distT="0" distB="0" distL="114300" distR="114300" simplePos="0" relativeHeight="251661312" behindDoc="0" locked="0" layoutInCell="1" allowOverlap="1" wp14:anchorId="757BC6E2" wp14:editId="2889CE8E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89999" cy="447675"/>
          <wp:effectExtent l="0" t="0" r="0" b="0"/>
          <wp:wrapNone/>
          <wp:docPr id="1351044373" name="Image 1" descr="Une image contenant Graphique, Polic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288500" name="Image 1" descr="Une image contenant Graphique, Police, graphisme, tex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9999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31A">
      <w:rPr>
        <w:rFonts w:ascii="Calibri Light" w:eastAsia="Arial Unicode MS" w:hAnsi="Calibri Light" w:cs="Calibri Light"/>
        <w:b/>
        <w:bCs/>
        <w:color w:val="000000"/>
        <w:sz w:val="18"/>
        <w:szCs w:val="18"/>
        <w:u w:color="000000"/>
        <w:bdr w:val="nil"/>
        <w:lang w:eastAsia="de-CH"/>
      </w:rPr>
      <w:t>École Evilard</w:t>
    </w:r>
    <w:r w:rsidRPr="0031531A">
      <w:rPr>
        <w:rFonts w:ascii="Calibri Light" w:eastAsia="Arial Unicode MS" w:hAnsi="Calibri Light" w:cs="Calibri Light"/>
        <w:b/>
        <w:bCs/>
        <w:color w:val="000000"/>
        <w:sz w:val="18"/>
        <w:szCs w:val="18"/>
        <w:u w:color="000000"/>
        <w:bdr w:val="nil"/>
        <w:lang w:eastAsia="de-CH"/>
      </w:rPr>
      <w:tab/>
      <w:t xml:space="preserve"> </w:t>
    </w:r>
    <w:r w:rsidRPr="0031531A">
      <w:rPr>
        <w:rFonts w:ascii="Calibri Light" w:eastAsia="Arial Unicode MS" w:hAnsi="Calibri Light" w:cs="Calibri Light"/>
        <w:b/>
        <w:bCs/>
        <w:color w:val="000000"/>
        <w:sz w:val="18"/>
        <w:szCs w:val="18"/>
        <w:u w:color="000000"/>
        <w:bdr w:val="nil"/>
        <w:lang w:eastAsia="de-CH"/>
      </w:rPr>
      <w:br/>
    </w:r>
    <w:r w:rsidRPr="0031531A">
      <w:rPr>
        <w:rFonts w:ascii="Calibri Light" w:eastAsia="Arial Unicode MS" w:hAnsi="Calibri Light" w:cs="Calibri Light"/>
        <w:color w:val="000000"/>
        <w:sz w:val="18"/>
        <w:szCs w:val="18"/>
        <w:u w:color="000000"/>
        <w:bdr w:val="nil"/>
        <w:lang w:eastAsia="de-CH"/>
      </w:rPr>
      <w:t xml:space="preserve">Chemin des </w:t>
    </w:r>
    <w:proofErr w:type="spellStart"/>
    <w:r w:rsidRPr="0031531A">
      <w:rPr>
        <w:rFonts w:ascii="Calibri Light" w:eastAsia="Arial Unicode MS" w:hAnsi="Calibri Light" w:cs="Calibri Light"/>
        <w:color w:val="000000"/>
        <w:sz w:val="18"/>
        <w:szCs w:val="18"/>
        <w:u w:color="000000"/>
        <w:bdr w:val="nil"/>
        <w:lang w:eastAsia="de-CH"/>
      </w:rPr>
      <w:t>Voitats</w:t>
    </w:r>
    <w:proofErr w:type="spellEnd"/>
    <w:r w:rsidRPr="0031531A">
      <w:rPr>
        <w:rFonts w:ascii="Calibri Light" w:eastAsia="Arial Unicode MS" w:hAnsi="Calibri Light" w:cs="Calibri Light"/>
        <w:color w:val="000000"/>
        <w:sz w:val="18"/>
        <w:szCs w:val="18"/>
        <w:u w:color="000000"/>
        <w:bdr w:val="nil"/>
        <w:lang w:eastAsia="de-CH"/>
      </w:rPr>
      <w:t xml:space="preserve"> 4</w:t>
    </w:r>
    <w:r w:rsidRPr="0031531A">
      <w:rPr>
        <w:rFonts w:ascii="Calibri Light" w:eastAsia="Arial Unicode MS" w:hAnsi="Calibri Light" w:cs="Calibri Light"/>
        <w:color w:val="000000"/>
        <w:sz w:val="18"/>
        <w:szCs w:val="18"/>
        <w:u w:color="000000"/>
        <w:bdr w:val="nil"/>
        <w:lang w:eastAsia="de-CH"/>
      </w:rPr>
      <w:tab/>
      <w:t xml:space="preserve"> </w:t>
    </w:r>
    <w:r w:rsidRPr="0031531A">
      <w:rPr>
        <w:rFonts w:ascii="Calibri Light" w:eastAsia="Arial Unicode MS" w:hAnsi="Calibri Light" w:cs="Calibri Light"/>
        <w:b/>
        <w:bCs/>
        <w:color w:val="000000"/>
        <w:sz w:val="18"/>
        <w:szCs w:val="18"/>
        <w:u w:color="000000"/>
        <w:bdr w:val="nil"/>
        <w:lang w:eastAsia="de-CH"/>
      </w:rPr>
      <w:br/>
    </w:r>
    <w:r w:rsidRPr="0031531A">
      <w:rPr>
        <w:rFonts w:ascii="Calibri Light" w:eastAsia="Arial Unicode MS" w:hAnsi="Calibri Light" w:cs="Calibri Light"/>
        <w:color w:val="000000"/>
        <w:sz w:val="18"/>
        <w:szCs w:val="18"/>
        <w:u w:color="000000"/>
        <w:bdr w:val="nil"/>
        <w:lang w:eastAsia="de-CH"/>
      </w:rPr>
      <w:t xml:space="preserve">2533 </w:t>
    </w:r>
    <w:proofErr w:type="spellStart"/>
    <w:r w:rsidRPr="0031531A">
      <w:rPr>
        <w:rFonts w:ascii="Calibri Light" w:eastAsia="Arial Unicode MS" w:hAnsi="Calibri Light" w:cs="Calibri Light"/>
        <w:color w:val="000000"/>
        <w:sz w:val="18"/>
        <w:szCs w:val="18"/>
        <w:u w:color="000000"/>
        <w:bdr w:val="nil"/>
        <w:lang w:eastAsia="de-CH"/>
      </w:rPr>
      <w:t>Evilard</w:t>
    </w:r>
    <w:proofErr w:type="spellEnd"/>
    <w:r w:rsidRPr="0031531A">
      <w:rPr>
        <w:rFonts w:ascii="Calibri Light" w:eastAsia="Arial Unicode MS" w:hAnsi="Calibri Light" w:cs="Calibri Light"/>
        <w:color w:val="000000"/>
        <w:sz w:val="18"/>
        <w:szCs w:val="18"/>
        <w:u w:color="000000"/>
        <w:bdr w:val="nil"/>
        <w:lang w:eastAsia="de-CH"/>
      </w:rPr>
      <w:tab/>
    </w:r>
    <w:r w:rsidRPr="0031531A">
      <w:rPr>
        <w:rFonts w:ascii="Calibri Light" w:eastAsia="Arial Unicode MS" w:hAnsi="Calibri Light" w:cs="Calibri Light"/>
        <w:b/>
        <w:bCs/>
        <w:color w:val="000000"/>
        <w:sz w:val="18"/>
        <w:szCs w:val="18"/>
        <w:u w:color="000000"/>
        <w:bdr w:val="nil"/>
        <w:lang w:eastAsia="de-CH"/>
      </w:rPr>
      <w:br/>
    </w:r>
    <w:r w:rsidRPr="0031531A">
      <w:rPr>
        <w:rFonts w:ascii="Calibri Light" w:eastAsia="Arial Unicode MS" w:hAnsi="Calibri Light" w:cs="Calibri Light"/>
        <w:sz w:val="18"/>
        <w:szCs w:val="18"/>
        <w:bdr w:val="nil"/>
        <w:lang w:eastAsia="de-CH"/>
      </w:rPr>
      <w:t>Tél. 032 323 77 44</w:t>
    </w:r>
    <w:r w:rsidRPr="0031531A">
      <w:rPr>
        <w:rFonts w:ascii="Calibri Light" w:eastAsia="Arial Unicode MS" w:hAnsi="Calibri Light" w:cs="Calibri Light"/>
        <w:sz w:val="18"/>
        <w:szCs w:val="18"/>
        <w:bdr w:val="nil"/>
        <w:lang w:eastAsia="de-CH"/>
      </w:rPr>
      <w:tab/>
    </w:r>
    <w:r w:rsidRPr="0031531A">
      <w:rPr>
        <w:rFonts w:ascii="Calibri Light" w:eastAsia="Arial Unicode MS" w:hAnsi="Calibri Light" w:cs="Calibri Light"/>
        <w:b/>
        <w:bCs/>
        <w:sz w:val="18"/>
        <w:szCs w:val="18"/>
        <w:bdr w:val="nil"/>
        <w:lang w:eastAsia="de-CH"/>
      </w:rPr>
      <w:br/>
    </w:r>
    <w:hyperlink r:id="rId2" w:history="1">
      <w:r w:rsidRPr="0031531A">
        <w:rPr>
          <w:rStyle w:val="Hyperlink"/>
          <w:rFonts w:ascii="Calibri Light" w:hAnsi="Calibri Light" w:cs="Calibri Light"/>
          <w:sz w:val="18"/>
          <w:szCs w:val="18"/>
        </w:rPr>
        <w:t>www.ecoleevilard.ch</w:t>
      </w:r>
    </w:hyperlink>
    <w:r w:rsidRPr="0031531A"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030"/>
    <w:multiLevelType w:val="hybridMultilevel"/>
    <w:tmpl w:val="C6949ECC"/>
    <w:lvl w:ilvl="0" w:tplc="40DEE6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36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57"/>
    <w:rsid w:val="00003CF6"/>
    <w:rsid w:val="00015717"/>
    <w:rsid w:val="00043ABD"/>
    <w:rsid w:val="00050727"/>
    <w:rsid w:val="00096C63"/>
    <w:rsid w:val="000B127C"/>
    <w:rsid w:val="000E41C1"/>
    <w:rsid w:val="000E59CE"/>
    <w:rsid w:val="00114FB2"/>
    <w:rsid w:val="001534E1"/>
    <w:rsid w:val="00153FE7"/>
    <w:rsid w:val="00163D02"/>
    <w:rsid w:val="00166FB8"/>
    <w:rsid w:val="00174F52"/>
    <w:rsid w:val="001C7D69"/>
    <w:rsid w:val="002629CD"/>
    <w:rsid w:val="00272941"/>
    <w:rsid w:val="00292034"/>
    <w:rsid w:val="002A1107"/>
    <w:rsid w:val="002A3F66"/>
    <w:rsid w:val="002A4084"/>
    <w:rsid w:val="002C2BD8"/>
    <w:rsid w:val="002D7E1B"/>
    <w:rsid w:val="00314867"/>
    <w:rsid w:val="0031531A"/>
    <w:rsid w:val="003247AD"/>
    <w:rsid w:val="00360F3B"/>
    <w:rsid w:val="00373839"/>
    <w:rsid w:val="003963CE"/>
    <w:rsid w:val="003A14A4"/>
    <w:rsid w:val="003B5990"/>
    <w:rsid w:val="00403372"/>
    <w:rsid w:val="00405F71"/>
    <w:rsid w:val="00416FD3"/>
    <w:rsid w:val="004311A4"/>
    <w:rsid w:val="0043790D"/>
    <w:rsid w:val="004544A4"/>
    <w:rsid w:val="004759E1"/>
    <w:rsid w:val="004C4967"/>
    <w:rsid w:val="004E676C"/>
    <w:rsid w:val="00521964"/>
    <w:rsid w:val="00534991"/>
    <w:rsid w:val="005407F5"/>
    <w:rsid w:val="005753C9"/>
    <w:rsid w:val="005865B4"/>
    <w:rsid w:val="005A1309"/>
    <w:rsid w:val="005B5C27"/>
    <w:rsid w:val="005D3302"/>
    <w:rsid w:val="005D6A95"/>
    <w:rsid w:val="006060A5"/>
    <w:rsid w:val="006107C5"/>
    <w:rsid w:val="006157E3"/>
    <w:rsid w:val="00625072"/>
    <w:rsid w:val="006315AB"/>
    <w:rsid w:val="0063203D"/>
    <w:rsid w:val="006339D8"/>
    <w:rsid w:val="006A24B2"/>
    <w:rsid w:val="006A7F83"/>
    <w:rsid w:val="006B7284"/>
    <w:rsid w:val="006F5490"/>
    <w:rsid w:val="0070645C"/>
    <w:rsid w:val="007476D4"/>
    <w:rsid w:val="0075195A"/>
    <w:rsid w:val="007532E8"/>
    <w:rsid w:val="007C3EB5"/>
    <w:rsid w:val="007C4CFA"/>
    <w:rsid w:val="007D1EF8"/>
    <w:rsid w:val="007F2808"/>
    <w:rsid w:val="00827F18"/>
    <w:rsid w:val="00840240"/>
    <w:rsid w:val="008407F7"/>
    <w:rsid w:val="00853C46"/>
    <w:rsid w:val="0088327B"/>
    <w:rsid w:val="00883993"/>
    <w:rsid w:val="008A3893"/>
    <w:rsid w:val="008B3116"/>
    <w:rsid w:val="008C7F7A"/>
    <w:rsid w:val="008D45F4"/>
    <w:rsid w:val="008D512F"/>
    <w:rsid w:val="009156DF"/>
    <w:rsid w:val="0092602C"/>
    <w:rsid w:val="00931145"/>
    <w:rsid w:val="00955814"/>
    <w:rsid w:val="0096043E"/>
    <w:rsid w:val="009903E2"/>
    <w:rsid w:val="009B2124"/>
    <w:rsid w:val="009C7257"/>
    <w:rsid w:val="00A01B37"/>
    <w:rsid w:val="00A464B9"/>
    <w:rsid w:val="00A6780A"/>
    <w:rsid w:val="00A77EA1"/>
    <w:rsid w:val="00A8456C"/>
    <w:rsid w:val="00AB1BE7"/>
    <w:rsid w:val="00AD385A"/>
    <w:rsid w:val="00AE6678"/>
    <w:rsid w:val="00AF3F7E"/>
    <w:rsid w:val="00AF7325"/>
    <w:rsid w:val="00B31A60"/>
    <w:rsid w:val="00B3460D"/>
    <w:rsid w:val="00B417B9"/>
    <w:rsid w:val="00B42F7F"/>
    <w:rsid w:val="00B44E00"/>
    <w:rsid w:val="00B611A2"/>
    <w:rsid w:val="00B6571A"/>
    <w:rsid w:val="00BD1901"/>
    <w:rsid w:val="00BE04D2"/>
    <w:rsid w:val="00BF4CD3"/>
    <w:rsid w:val="00C111FA"/>
    <w:rsid w:val="00C37B8A"/>
    <w:rsid w:val="00C451BB"/>
    <w:rsid w:val="00C71701"/>
    <w:rsid w:val="00CB2E35"/>
    <w:rsid w:val="00CE149E"/>
    <w:rsid w:val="00D02603"/>
    <w:rsid w:val="00D203BB"/>
    <w:rsid w:val="00D45F18"/>
    <w:rsid w:val="00D524B5"/>
    <w:rsid w:val="00D617D2"/>
    <w:rsid w:val="00D900E6"/>
    <w:rsid w:val="00D91269"/>
    <w:rsid w:val="00DE6555"/>
    <w:rsid w:val="00E21386"/>
    <w:rsid w:val="00E34247"/>
    <w:rsid w:val="00E77584"/>
    <w:rsid w:val="00E96369"/>
    <w:rsid w:val="00EE152D"/>
    <w:rsid w:val="00F04AD7"/>
    <w:rsid w:val="00F07711"/>
    <w:rsid w:val="00F308BB"/>
    <w:rsid w:val="00F43FE9"/>
    <w:rsid w:val="00F66A64"/>
    <w:rsid w:val="00F66D1A"/>
    <w:rsid w:val="00F80B47"/>
    <w:rsid w:val="00F9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785FAF"/>
  <w15:chartTrackingRefBased/>
  <w15:docId w15:val="{9808FA36-7FED-4B8F-ACD7-50F78D5B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44A4"/>
    <w:rPr>
      <w:lang w:val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4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4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4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4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4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4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4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4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4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4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4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4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4A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4A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4A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4A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4A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4A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4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4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4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4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4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4A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4A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4A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4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4A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4AD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0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4AD7"/>
  </w:style>
  <w:style w:type="paragraph" w:styleId="Fuzeile">
    <w:name w:val="footer"/>
    <w:basedOn w:val="Standard"/>
    <w:link w:val="FuzeileZchn"/>
    <w:uiPriority w:val="99"/>
    <w:unhideWhenUsed/>
    <w:rsid w:val="00F0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4AD7"/>
  </w:style>
  <w:style w:type="character" w:styleId="Hyperlink">
    <w:name w:val="Hyperlink"/>
    <w:basedOn w:val="Absatz-Standardschriftart"/>
    <w:uiPriority w:val="99"/>
    <w:unhideWhenUsed/>
    <w:rsid w:val="0005072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4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evilard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coleevilard.ch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coleevilard.ch/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04_Vorlage_Mod&#232;les\Vorlage_D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7E149-ABF9-41D5-A047-F9A302F2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Vorlage_DE.dotx</Template>
  <TotalTime>0</TotalTime>
  <Pages>4</Pages>
  <Words>507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Lisa</dc:creator>
  <cp:keywords>, docId:B9C29482DF987EBB524170489328AABF</cp:keywords>
  <dc:description/>
  <cp:lastModifiedBy>Kramer Annina</cp:lastModifiedBy>
  <cp:revision>2</cp:revision>
  <cp:lastPrinted>2025-06-10T21:53:00Z</cp:lastPrinted>
  <dcterms:created xsi:type="dcterms:W3CDTF">2026-01-28T09:38:00Z</dcterms:created>
  <dcterms:modified xsi:type="dcterms:W3CDTF">2026-01-28T09:38:00Z</dcterms:modified>
</cp:coreProperties>
</file>